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2BB5" w14:textId="310DFFE2" w:rsidR="00003FB5" w:rsidRPr="005422FC" w:rsidRDefault="00003FB5" w:rsidP="005422FC">
      <w:pPr>
        <w:pStyle w:val="OVW-tekst"/>
        <w:rPr>
          <w:rFonts w:ascii="Arial" w:hAnsi="Arial" w:cs="Arial"/>
        </w:rPr>
      </w:pPr>
    </w:p>
    <w:p w14:paraId="251A8F74" w14:textId="5037BBA7" w:rsidR="00003FB5" w:rsidRPr="005422FC" w:rsidRDefault="00003FB5" w:rsidP="005422FC">
      <w:pPr>
        <w:pStyle w:val="OVW-tekst"/>
        <w:rPr>
          <w:rFonts w:ascii="Arial" w:hAnsi="Arial" w:cs="Arial"/>
          <w:szCs w:val="24"/>
        </w:rPr>
      </w:pPr>
    </w:p>
    <w:p w14:paraId="06FE20AC" w14:textId="2A3545B1" w:rsidR="00003FB5" w:rsidRPr="005422FC" w:rsidRDefault="00003FB5" w:rsidP="005422FC">
      <w:pPr>
        <w:pStyle w:val="OVW-tekst"/>
        <w:rPr>
          <w:rFonts w:ascii="Arial" w:hAnsi="Arial" w:cs="Arial"/>
        </w:rPr>
      </w:pPr>
    </w:p>
    <w:p w14:paraId="5E381D8E" w14:textId="78F72147" w:rsidR="00003FB5" w:rsidRPr="005422FC" w:rsidRDefault="00003FB5" w:rsidP="005422FC">
      <w:pPr>
        <w:pStyle w:val="OVW-tekst"/>
        <w:rPr>
          <w:rFonts w:ascii="Arial" w:hAnsi="Arial" w:cs="Arial"/>
        </w:rPr>
      </w:pPr>
    </w:p>
    <w:p w14:paraId="5ACF21A3" w14:textId="4D7D3D2E" w:rsidR="00DE273C" w:rsidRPr="005422FC" w:rsidRDefault="00DE273C" w:rsidP="005422FC">
      <w:pPr>
        <w:pStyle w:val="OVW-tekst"/>
        <w:rPr>
          <w:rFonts w:ascii="Arial" w:hAnsi="Arial" w:cs="Arial"/>
        </w:rPr>
      </w:pPr>
    </w:p>
    <w:p w14:paraId="574A5CC7" w14:textId="76BC7651" w:rsidR="00DE273C" w:rsidRPr="005422FC" w:rsidRDefault="00DE273C" w:rsidP="005422FC">
      <w:pPr>
        <w:pStyle w:val="OVW-tekst"/>
        <w:rPr>
          <w:rFonts w:ascii="Arial" w:hAnsi="Arial" w:cs="Arial"/>
        </w:rPr>
      </w:pPr>
    </w:p>
    <w:p w14:paraId="10ACA017" w14:textId="49865F4E" w:rsidR="001D68A9" w:rsidRDefault="001D68A9" w:rsidP="005422FC">
      <w:pPr>
        <w:pStyle w:val="OVW-tekst"/>
        <w:rPr>
          <w:rFonts w:ascii="Arial" w:hAnsi="Arial" w:cs="Arial"/>
        </w:rPr>
      </w:pPr>
    </w:p>
    <w:p w14:paraId="0CF23C2C" w14:textId="77777777" w:rsidR="005422FC" w:rsidRDefault="005422FC" w:rsidP="005422FC">
      <w:pPr>
        <w:pStyle w:val="OVW-tekst"/>
        <w:rPr>
          <w:rFonts w:ascii="Arial" w:hAnsi="Arial" w:cs="Arial"/>
        </w:rPr>
      </w:pPr>
    </w:p>
    <w:p w14:paraId="11E8453E" w14:textId="77777777" w:rsidR="005422FC" w:rsidRPr="005422FC" w:rsidRDefault="005422FC" w:rsidP="005422FC">
      <w:pPr>
        <w:pStyle w:val="OVW-tekst"/>
        <w:rPr>
          <w:rFonts w:ascii="Arial" w:hAnsi="Arial" w:cs="Arial"/>
        </w:rPr>
      </w:pPr>
    </w:p>
    <w:p w14:paraId="420DA9CC" w14:textId="2AF0F0FF" w:rsidR="00D52E5E" w:rsidRDefault="00522E4B" w:rsidP="005422FC">
      <w:pPr>
        <w:pStyle w:val="OVW-T-kop1"/>
        <w:rPr>
          <w:rStyle w:val="Zwaar"/>
          <w:rFonts w:ascii="Arial Black" w:hAnsi="Arial Black" w:cs="Arial"/>
          <w:b/>
          <w:bCs w:val="0"/>
          <w:color w:val="1F3855"/>
        </w:rPr>
      </w:pPr>
      <w:r>
        <w:rPr>
          <w:rStyle w:val="Zwaar"/>
          <w:rFonts w:ascii="Arial Black" w:hAnsi="Arial Black" w:cs="Arial"/>
          <w:b/>
          <w:bCs w:val="0"/>
          <w:color w:val="1F3855"/>
        </w:rPr>
        <w:t>biedingsformulier</w:t>
      </w:r>
      <w:r w:rsidR="0081539D">
        <w:rPr>
          <w:rStyle w:val="Zwaar"/>
          <w:rFonts w:ascii="Arial Black" w:hAnsi="Arial Black" w:cs="Arial"/>
          <w:b/>
          <w:bCs w:val="0"/>
          <w:color w:val="1F3855"/>
        </w:rPr>
        <w:t xml:space="preserve"> inschrijving gronden zwanenburg</w:t>
      </w:r>
    </w:p>
    <w:p w14:paraId="09D74C65" w14:textId="516FB65F" w:rsidR="00D52E5E" w:rsidRPr="005422FC" w:rsidRDefault="008659CD" w:rsidP="005422FC">
      <w:pPr>
        <w:pStyle w:val="OVW-tekst"/>
        <w:rPr>
          <w:rFonts w:ascii="Arial" w:hAnsi="Arial" w:cs="Arial"/>
        </w:rPr>
      </w:pPr>
      <w:r w:rsidRPr="005422F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3CDAF" wp14:editId="7D5D60EF">
                <wp:simplePos x="0" y="0"/>
                <wp:positionH relativeFrom="page">
                  <wp:posOffset>900430</wp:posOffset>
                </wp:positionH>
                <wp:positionV relativeFrom="paragraph">
                  <wp:posOffset>180340</wp:posOffset>
                </wp:positionV>
                <wp:extent cx="5940000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F385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A544FC" id="Rechte verbindingslijn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70.9pt,14.2pt" to="538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" strokecolor="#1f3855" strokeweight="1pt">
                <w10:wrap anchorx="page"/>
              </v:line>
            </w:pict>
          </mc:Fallback>
        </mc:AlternateContent>
      </w:r>
    </w:p>
    <w:p w14:paraId="1D1FBC6C" w14:textId="77777777" w:rsidR="00CC7F5E" w:rsidRPr="005422FC" w:rsidRDefault="00CC7F5E" w:rsidP="005422FC">
      <w:pPr>
        <w:pStyle w:val="OVW-tekst"/>
        <w:rPr>
          <w:rFonts w:ascii="Arial" w:hAnsi="Arial" w:cs="Arial"/>
        </w:rPr>
      </w:pPr>
    </w:p>
    <w:p w14:paraId="43DCFDBA" w14:textId="77777777" w:rsidR="0081539D" w:rsidRPr="00C26E7C" w:rsidRDefault="0081539D" w:rsidP="0081539D">
      <w:pPr>
        <w:pStyle w:val="OVW-T-kop1"/>
        <w:rPr>
          <w:rStyle w:val="Zwaar"/>
          <w:rFonts w:ascii="Arial Black" w:hAnsi="Arial Black"/>
          <w:color w:val="1F3855"/>
          <w:sz w:val="22"/>
          <w:szCs w:val="22"/>
        </w:rPr>
      </w:pPr>
      <w:r w:rsidRPr="00C26E7C">
        <w:rPr>
          <w:rStyle w:val="Zwaar"/>
          <w:rFonts w:ascii="Arial Black" w:hAnsi="Arial Black"/>
          <w:b/>
          <w:bCs w:val="0"/>
          <w:color w:val="1F3855"/>
          <w:sz w:val="22"/>
          <w:szCs w:val="22"/>
        </w:rPr>
        <w:t>Ondergetekende</w:t>
      </w:r>
      <w:r w:rsidRPr="00C26E7C">
        <w:rPr>
          <w:rStyle w:val="Zwaar"/>
          <w:rFonts w:ascii="Arial Black" w:hAnsi="Arial Black"/>
          <w:color w:val="1F3855"/>
          <w:sz w:val="22"/>
          <w:szCs w:val="22"/>
        </w:rPr>
        <w:t>:</w:t>
      </w:r>
    </w:p>
    <w:p w14:paraId="0FFEA5B6" w14:textId="77777777" w:rsidR="0081539D" w:rsidRDefault="0081539D" w:rsidP="0081539D">
      <w:pPr>
        <w:pStyle w:val="OVW-tekst"/>
        <w:rPr>
          <w:rFonts w:cs="Arial"/>
        </w:rPr>
      </w:pPr>
    </w:p>
    <w:p w14:paraId="3727E220" w14:textId="77777777" w:rsidR="0081539D" w:rsidRPr="0081539D" w:rsidRDefault="0081539D" w:rsidP="0081539D">
      <w:pPr>
        <w:pStyle w:val="OVW-tekst"/>
        <w:rPr>
          <w:rFonts w:ascii="Arial" w:hAnsi="Arial" w:cs="Arial"/>
          <w:i/>
          <w:iCs/>
          <w:color w:val="808080" w:themeColor="background1" w:themeShade="80"/>
        </w:rPr>
      </w:pPr>
      <w:r w:rsidRPr="0081539D">
        <w:rPr>
          <w:rFonts w:ascii="Arial" w:hAnsi="Arial" w:cs="Arial"/>
          <w:i/>
          <w:iCs/>
          <w:color w:val="808080" w:themeColor="background1" w:themeShade="80"/>
        </w:rPr>
        <w:t>Optie rechtspersoon</w:t>
      </w:r>
    </w:p>
    <w:p w14:paraId="101AC982" w14:textId="00C26F3C" w:rsidR="0081539D" w:rsidRPr="0081539D" w:rsidRDefault="0081539D" w:rsidP="0081539D">
      <w:pPr>
        <w:pStyle w:val="OVW-tekst"/>
        <w:rPr>
          <w:rFonts w:ascii="Arial" w:hAnsi="Arial" w:cs="Arial"/>
        </w:rPr>
      </w:pPr>
      <w:r w:rsidRPr="0081539D">
        <w:rPr>
          <w:rFonts w:ascii="Arial" w:hAnsi="Arial" w:cs="Arial"/>
        </w:rPr>
        <w:t>_________________________________________,</w:t>
      </w:r>
    </w:p>
    <w:p w14:paraId="6EB13892" w14:textId="445A5623" w:rsidR="0081539D" w:rsidRPr="0081539D" w:rsidRDefault="0081539D" w:rsidP="0081539D">
      <w:pPr>
        <w:rPr>
          <w:rFonts w:ascii="Arial" w:hAnsi="Arial" w:cs="Arial"/>
        </w:rPr>
      </w:pPr>
      <w:proofErr w:type="gramStart"/>
      <w:r w:rsidRPr="0081539D">
        <w:rPr>
          <w:rFonts w:ascii="Arial" w:hAnsi="Arial" w:cs="Arial"/>
        </w:rPr>
        <w:t>statutair</w:t>
      </w:r>
      <w:proofErr w:type="gramEnd"/>
      <w:r w:rsidRPr="0081539D">
        <w:rPr>
          <w:rFonts w:ascii="Arial" w:hAnsi="Arial" w:cs="Arial"/>
        </w:rPr>
        <w:t xml:space="preserve"> gevestigd te _______________, kantoorhoudende te________________________________, ingeschreven in het handelsregister van de Kamer van Koophandel onder nummer _______</w:t>
      </w:r>
      <w:r>
        <w:rPr>
          <w:rFonts w:ascii="Arial" w:hAnsi="Arial" w:cs="Arial"/>
        </w:rPr>
        <w:t>______</w:t>
      </w:r>
      <w:r w:rsidRPr="0081539D">
        <w:rPr>
          <w:rFonts w:ascii="Arial" w:hAnsi="Arial" w:cs="Arial"/>
        </w:rPr>
        <w:t>__,</w:t>
      </w:r>
    </w:p>
    <w:p w14:paraId="1FD429A9" w14:textId="460CACA6" w:rsidR="0081539D" w:rsidRPr="0081539D" w:rsidRDefault="0081539D" w:rsidP="0081539D">
      <w:pPr>
        <w:pStyle w:val="OVW-tekst"/>
        <w:rPr>
          <w:rFonts w:ascii="Arial" w:hAnsi="Arial" w:cs="Arial"/>
        </w:rPr>
      </w:pPr>
      <w:proofErr w:type="gramStart"/>
      <w:r w:rsidRPr="0081539D">
        <w:rPr>
          <w:rFonts w:ascii="Arial" w:hAnsi="Arial" w:cs="Arial"/>
        </w:rPr>
        <w:t>te</w:t>
      </w:r>
      <w:proofErr w:type="gramEnd"/>
      <w:r w:rsidRPr="0081539D">
        <w:rPr>
          <w:rFonts w:ascii="Arial" w:hAnsi="Arial" w:cs="Arial"/>
        </w:rPr>
        <w:t xml:space="preserve"> dezen rechtsgeldig vertegenwoordigd door _____________________________________________,</w:t>
      </w:r>
    </w:p>
    <w:p w14:paraId="186A0987" w14:textId="77777777" w:rsidR="0081539D" w:rsidRPr="0081539D" w:rsidRDefault="0081539D" w:rsidP="0081539D">
      <w:pPr>
        <w:pStyle w:val="OVW-tekst"/>
        <w:rPr>
          <w:rFonts w:ascii="Arial" w:hAnsi="Arial" w:cs="Arial"/>
          <w:i/>
          <w:iCs/>
          <w:color w:val="808080" w:themeColor="background1" w:themeShade="80"/>
        </w:rPr>
      </w:pPr>
      <w:r w:rsidRPr="0081539D">
        <w:rPr>
          <w:rFonts w:ascii="Arial" w:hAnsi="Arial" w:cs="Arial"/>
          <w:i/>
          <w:iCs/>
          <w:color w:val="808080" w:themeColor="background1" w:themeShade="80"/>
        </w:rPr>
        <w:t>Optie natuurlijk persoon</w:t>
      </w:r>
    </w:p>
    <w:p w14:paraId="36FC4FC4" w14:textId="77777777" w:rsidR="0081539D" w:rsidRPr="0081539D" w:rsidRDefault="0081539D" w:rsidP="0081539D">
      <w:pPr>
        <w:pStyle w:val="OVW-tekst"/>
        <w:rPr>
          <w:rFonts w:ascii="Arial" w:hAnsi="Arial" w:cs="Arial"/>
        </w:rPr>
      </w:pPr>
      <w:r w:rsidRPr="0081539D">
        <w:rPr>
          <w:rFonts w:ascii="Arial" w:hAnsi="Arial" w:cs="Arial"/>
        </w:rPr>
        <w:t>De heer/mevrouw __________________________, geboren te________________ op ______________,</w:t>
      </w:r>
    </w:p>
    <w:p w14:paraId="088CF63C" w14:textId="77777777" w:rsidR="0081539D" w:rsidRDefault="0081539D" w:rsidP="0081539D">
      <w:pPr>
        <w:pStyle w:val="OVW-tekst"/>
        <w:rPr>
          <w:rFonts w:cs="Arial"/>
        </w:rPr>
      </w:pPr>
      <w:proofErr w:type="gramStart"/>
      <w:r w:rsidRPr="0081539D">
        <w:rPr>
          <w:rFonts w:ascii="Arial" w:hAnsi="Arial" w:cs="Arial"/>
        </w:rPr>
        <w:t>wonende</w:t>
      </w:r>
      <w:proofErr w:type="gramEnd"/>
      <w:r w:rsidRPr="0081539D">
        <w:rPr>
          <w:rFonts w:ascii="Arial" w:hAnsi="Arial" w:cs="Arial"/>
        </w:rPr>
        <w:t xml:space="preserve"> te ______________________________________,</w:t>
      </w:r>
    </w:p>
    <w:p w14:paraId="6A204066" w14:textId="77777777" w:rsidR="00522E4B" w:rsidRPr="00FC37B9" w:rsidRDefault="00522E4B" w:rsidP="00522E4B">
      <w:pPr>
        <w:pStyle w:val="OVW-tekst"/>
        <w:rPr>
          <w:rFonts w:ascii="Arial" w:hAnsi="Arial" w:cs="Arial"/>
          <w:bCs/>
        </w:rPr>
      </w:pPr>
    </w:p>
    <w:p w14:paraId="72536A89" w14:textId="77777777" w:rsidR="00522E4B" w:rsidRPr="00FC37B9" w:rsidRDefault="00522E4B" w:rsidP="00522E4B">
      <w:pPr>
        <w:pStyle w:val="OVW-tekst"/>
        <w:rPr>
          <w:rFonts w:ascii="Arial" w:hAnsi="Arial" w:cs="Arial"/>
          <w:bCs/>
        </w:rPr>
      </w:pPr>
      <w:proofErr w:type="gramStart"/>
      <w:r w:rsidRPr="00FC37B9">
        <w:rPr>
          <w:rFonts w:ascii="Arial" w:hAnsi="Arial" w:cs="Arial"/>
          <w:bCs/>
        </w:rPr>
        <w:t>hierna</w:t>
      </w:r>
      <w:proofErr w:type="gramEnd"/>
      <w:r w:rsidRPr="00FC37B9">
        <w:rPr>
          <w:rFonts w:ascii="Arial" w:hAnsi="Arial" w:cs="Arial"/>
          <w:bCs/>
        </w:rPr>
        <w:t xml:space="preserve"> te noemen: </w:t>
      </w:r>
      <w:r w:rsidRPr="00FC37B9">
        <w:rPr>
          <w:rFonts w:ascii="Arial" w:hAnsi="Arial" w:cs="Arial"/>
          <w:b/>
        </w:rPr>
        <w:t>'</w:t>
      </w:r>
      <w:r w:rsidRPr="00FC37B9">
        <w:rPr>
          <w:rFonts w:ascii="Arial" w:hAnsi="Arial" w:cs="Arial"/>
          <w:b/>
          <w:bCs/>
        </w:rPr>
        <w:t>de Gegadigde</w:t>
      </w:r>
      <w:r w:rsidRPr="00FC37B9">
        <w:rPr>
          <w:rFonts w:ascii="Arial" w:hAnsi="Arial" w:cs="Arial"/>
          <w:b/>
        </w:rPr>
        <w:t>'</w:t>
      </w:r>
      <w:r w:rsidRPr="00FC37B9">
        <w:rPr>
          <w:rFonts w:ascii="Arial" w:hAnsi="Arial" w:cs="Arial"/>
          <w:bCs/>
        </w:rPr>
        <w:t>;</w:t>
      </w:r>
    </w:p>
    <w:p w14:paraId="052AEFAD" w14:textId="77777777" w:rsidR="00522E4B" w:rsidRPr="00FC37B9" w:rsidRDefault="00522E4B" w:rsidP="00522E4B">
      <w:pPr>
        <w:pStyle w:val="OVW-tekst"/>
        <w:rPr>
          <w:rFonts w:ascii="Arial" w:hAnsi="Arial" w:cs="Arial"/>
        </w:rPr>
      </w:pPr>
    </w:p>
    <w:p w14:paraId="5B397485" w14:textId="77777777" w:rsidR="00522E4B" w:rsidRPr="00FC37B9" w:rsidRDefault="00522E4B" w:rsidP="00522E4B">
      <w:pPr>
        <w:pStyle w:val="OVW-tekst"/>
        <w:rPr>
          <w:rFonts w:ascii="Arial" w:hAnsi="Arial" w:cs="Arial"/>
        </w:rPr>
      </w:pPr>
      <w:proofErr w:type="gramStart"/>
      <w:r w:rsidRPr="00FC37B9">
        <w:rPr>
          <w:rFonts w:ascii="Arial" w:hAnsi="Arial" w:cs="Arial"/>
        </w:rPr>
        <w:t>in</w:t>
      </w:r>
      <w:proofErr w:type="gramEnd"/>
      <w:r w:rsidRPr="00FC37B9">
        <w:rPr>
          <w:rFonts w:ascii="Arial" w:hAnsi="Arial" w:cs="Arial"/>
        </w:rPr>
        <w:t xml:space="preserve"> aanmerking nemende dat:</w:t>
      </w:r>
    </w:p>
    <w:p w14:paraId="16D7C9C8" w14:textId="77777777" w:rsidR="0081539D" w:rsidRDefault="00522E4B" w:rsidP="00522E4B">
      <w:pPr>
        <w:pStyle w:val="OVW-opsommingbolletje"/>
        <w:rPr>
          <w:rFonts w:ascii="Arial" w:hAnsi="Arial" w:cs="Arial"/>
        </w:rPr>
      </w:pPr>
      <w:r w:rsidRPr="00FC37B9">
        <w:rPr>
          <w:rFonts w:ascii="Arial" w:hAnsi="Arial" w:cs="Arial"/>
        </w:rPr>
        <w:t xml:space="preserve">Gegadigde kennis heeft genomen van alle informatie, zoals verstrekt op de website www.ovtr.nl, </w:t>
      </w:r>
    </w:p>
    <w:p w14:paraId="6E67FE4A" w14:textId="04315F6F" w:rsidR="00522E4B" w:rsidRPr="00FC37B9" w:rsidRDefault="00522E4B" w:rsidP="0081539D">
      <w:pPr>
        <w:pStyle w:val="OVW-opsommingbolletje"/>
        <w:numPr>
          <w:ilvl w:val="0"/>
          <w:numId w:val="0"/>
        </w:numPr>
        <w:ind w:left="425"/>
        <w:rPr>
          <w:rFonts w:ascii="Arial" w:hAnsi="Arial" w:cs="Arial"/>
        </w:rPr>
      </w:pPr>
      <w:proofErr w:type="gramStart"/>
      <w:r w:rsidRPr="00FC37B9">
        <w:rPr>
          <w:rFonts w:ascii="Arial" w:hAnsi="Arial" w:cs="Arial"/>
        </w:rPr>
        <w:t>en</w:t>
      </w:r>
      <w:proofErr w:type="gramEnd"/>
      <w:r w:rsidRPr="00FC37B9">
        <w:rPr>
          <w:rFonts w:ascii="Arial" w:hAnsi="Arial" w:cs="Arial"/>
        </w:rPr>
        <w:t xml:space="preserve"> een onvoorwaardelijke bieding wenst uit te brengen bij de inschrijving voor landbouwgrond in Zwanenburg, eigendom van SRLEV NV;</w:t>
      </w:r>
    </w:p>
    <w:p w14:paraId="7D8F505C" w14:textId="1731013E" w:rsidR="00522E4B" w:rsidRPr="00FC37B9" w:rsidRDefault="00522E4B" w:rsidP="00522E4B">
      <w:pPr>
        <w:pStyle w:val="OVW-opsommingbolletje"/>
        <w:rPr>
          <w:rFonts w:ascii="Arial" w:hAnsi="Arial" w:cs="Arial"/>
        </w:rPr>
      </w:pPr>
      <w:proofErr w:type="gramStart"/>
      <w:r w:rsidRPr="00FC37B9">
        <w:rPr>
          <w:rFonts w:ascii="Arial" w:hAnsi="Arial" w:cs="Arial"/>
        </w:rPr>
        <w:t>door</w:t>
      </w:r>
      <w:proofErr w:type="gramEnd"/>
      <w:r w:rsidRPr="00FC37B9">
        <w:rPr>
          <w:rFonts w:ascii="Arial" w:hAnsi="Arial" w:cs="Arial"/>
        </w:rPr>
        <w:t xml:space="preserve"> het uitbrengen van deze bieding Gegadigde alle verkoopvoorwaarden, zoals opgenomen in de model-koopovereenkomst en de verkoopprocedure, onvoorwaardelijk en zonder voorbehoud aanvaardt.</w:t>
      </w:r>
    </w:p>
    <w:p w14:paraId="3BBF81AC" w14:textId="77777777" w:rsidR="00522E4B" w:rsidRPr="00FC37B9" w:rsidRDefault="00522E4B" w:rsidP="00522E4B">
      <w:pPr>
        <w:pStyle w:val="OVW-tekst"/>
        <w:rPr>
          <w:rFonts w:ascii="Arial" w:hAnsi="Arial" w:cs="Arial"/>
        </w:rPr>
      </w:pPr>
    </w:p>
    <w:p w14:paraId="690A113E" w14:textId="116E61ED" w:rsidR="00522E4B" w:rsidRDefault="0081539D" w:rsidP="00522E4B">
      <w:pPr>
        <w:pStyle w:val="OVW-tek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</w:t>
      </w:r>
      <w:r w:rsidR="00522E4B" w:rsidRPr="00FC37B9">
        <w:rPr>
          <w:rFonts w:ascii="Arial" w:hAnsi="Arial" w:cs="Arial"/>
        </w:rPr>
        <w:t>erklaart</w:t>
      </w:r>
      <w:proofErr w:type="gramEnd"/>
      <w:r>
        <w:rPr>
          <w:rFonts w:ascii="Arial" w:hAnsi="Arial" w:cs="Arial"/>
        </w:rPr>
        <w:t xml:space="preserve"> e</w:t>
      </w:r>
      <w:r w:rsidR="00522E4B" w:rsidRPr="00FC37B9">
        <w:rPr>
          <w:rFonts w:ascii="Arial" w:hAnsi="Arial" w:cs="Arial"/>
        </w:rPr>
        <w:t xml:space="preserve">en bieding uit te brengen </w:t>
      </w:r>
      <w:proofErr w:type="gramStart"/>
      <w:r w:rsidR="00522E4B" w:rsidRPr="00FC37B9">
        <w:rPr>
          <w:rFonts w:ascii="Arial" w:hAnsi="Arial" w:cs="Arial"/>
        </w:rPr>
        <w:t>op :</w:t>
      </w:r>
      <w:proofErr w:type="gramEnd"/>
    </w:p>
    <w:p w14:paraId="3AD08DB6" w14:textId="77777777" w:rsidR="0081539D" w:rsidRPr="00FC37B9" w:rsidRDefault="0081539D" w:rsidP="00522E4B">
      <w:pPr>
        <w:pStyle w:val="OVW-tekst"/>
        <w:rPr>
          <w:rFonts w:ascii="Arial" w:hAnsi="Arial" w:cs="Arial"/>
        </w:rPr>
      </w:pPr>
    </w:p>
    <w:p w14:paraId="78AB4CFB" w14:textId="5C025737" w:rsidR="0081539D" w:rsidRPr="00A84E2A" w:rsidRDefault="0081539D" w:rsidP="0081539D">
      <w:pPr>
        <w:pStyle w:val="OVW-tekst"/>
        <w:rPr>
          <w:rFonts w:ascii="Arial" w:hAnsi="Arial" w:cs="Arial"/>
          <w:sz w:val="16"/>
          <w:szCs w:val="16"/>
        </w:rPr>
      </w:pPr>
      <w:r w:rsidRPr="00FC37B9">
        <w:rPr>
          <w:rStyle w:val="Zwaar"/>
          <w:rFonts w:ascii="Arial" w:hAnsi="Arial" w:cs="Arial"/>
          <w:caps/>
          <w:color w:val="1F3855"/>
        </w:rPr>
        <w:t>aanbod I</w:t>
      </w:r>
    </w:p>
    <w:p w14:paraId="54D18BE6" w14:textId="77777777" w:rsidR="0081539D" w:rsidRDefault="0081539D" w:rsidP="0081539D">
      <w:pPr>
        <w:pStyle w:val="OVW-tekst"/>
        <w:tabs>
          <w:tab w:val="left" w:pos="1463"/>
        </w:tabs>
        <w:rPr>
          <w:rFonts w:ascii="Arial" w:hAnsi="Arial" w:cs="Arial"/>
        </w:rPr>
      </w:pPr>
      <w:r w:rsidRPr="00A84E2A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E18FB6" wp14:editId="55532CBB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940000" cy="0"/>
                <wp:effectExtent l="0" t="0" r="0" b="0"/>
                <wp:wrapNone/>
                <wp:docPr id="781173744" name="Rechte verbindingslijn 781173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F305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BC52E0" id="Rechte verbindingslijn 78117374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70.9pt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" strokecolor="#0f3052" strokeweight="1pt">
                <w10:wrap anchorx="page"/>
              </v:line>
            </w:pict>
          </mc:Fallback>
        </mc:AlternateContent>
      </w:r>
      <w:r>
        <w:rPr>
          <w:rFonts w:ascii="Arial" w:hAnsi="Arial" w:cs="Arial"/>
        </w:rPr>
        <w:t>A</w:t>
      </w:r>
      <w:r w:rsidRPr="00FC37B9">
        <w:rPr>
          <w:rFonts w:ascii="Arial" w:hAnsi="Arial" w:cs="Arial"/>
        </w:rPr>
        <w:t>anbod I</w:t>
      </w:r>
      <w:r>
        <w:rPr>
          <w:rFonts w:ascii="Arial" w:hAnsi="Arial" w:cs="Arial"/>
        </w:rPr>
        <w:t xml:space="preserve"> </w:t>
      </w:r>
      <w:r w:rsidRPr="00FC37B9">
        <w:rPr>
          <w:rFonts w:ascii="Arial" w:hAnsi="Arial" w:cs="Arial"/>
        </w:rPr>
        <w:t>bestaande uit de percelen kadastraal bekend gemeente Haarlemmermeer</w:t>
      </w:r>
      <w:r>
        <w:rPr>
          <w:rFonts w:ascii="Arial" w:hAnsi="Arial" w:cs="Arial"/>
        </w:rPr>
        <w:t xml:space="preserve">, </w:t>
      </w:r>
      <w:r w:rsidRPr="00FC37B9">
        <w:rPr>
          <w:rFonts w:ascii="Arial" w:hAnsi="Arial" w:cs="Arial"/>
        </w:rPr>
        <w:t xml:space="preserve">sectie AA, </w:t>
      </w:r>
    </w:p>
    <w:p w14:paraId="69E5D705" w14:textId="1966C443" w:rsidR="0081539D" w:rsidRPr="00A84E2A" w:rsidRDefault="0081539D" w:rsidP="0081539D">
      <w:pPr>
        <w:pStyle w:val="OVW-tekst"/>
        <w:tabs>
          <w:tab w:val="left" w:pos="1463"/>
        </w:tabs>
        <w:rPr>
          <w:rFonts w:ascii="Arial" w:hAnsi="Arial" w:cs="Arial"/>
          <w:bCs/>
        </w:rPr>
      </w:pPr>
      <w:proofErr w:type="gramStart"/>
      <w:r w:rsidRPr="00FC37B9">
        <w:rPr>
          <w:rFonts w:ascii="Arial" w:hAnsi="Arial" w:cs="Arial"/>
        </w:rPr>
        <w:t>nummers</w:t>
      </w:r>
      <w:proofErr w:type="gramEnd"/>
      <w:r w:rsidRPr="00FC37B9">
        <w:rPr>
          <w:rFonts w:ascii="Arial" w:hAnsi="Arial" w:cs="Arial"/>
        </w:rPr>
        <w:t xml:space="preserve"> 751, 767, 1051 en 769, tezamen groot 29.67.83 ha</w:t>
      </w:r>
      <w:r>
        <w:rPr>
          <w:rFonts w:ascii="Arial" w:hAnsi="Arial" w:cs="Arial"/>
          <w:bCs/>
        </w:rPr>
        <w:t>, ten bedrage van:</w:t>
      </w:r>
      <w:r w:rsidRPr="00A84E2A">
        <w:rPr>
          <w:rFonts w:ascii="Arial" w:hAnsi="Arial" w:cs="Arial"/>
          <w:bCs/>
        </w:rPr>
        <w:t xml:space="preserve"> </w:t>
      </w:r>
    </w:p>
    <w:p w14:paraId="2F106008" w14:textId="77777777" w:rsidR="0081539D" w:rsidRDefault="0081539D" w:rsidP="0081539D">
      <w:pPr>
        <w:rPr>
          <w:rFonts w:ascii="Arial" w:hAnsi="Arial" w:cs="Arial"/>
        </w:rPr>
      </w:pPr>
    </w:p>
    <w:p w14:paraId="3489E559" w14:textId="47309D53" w:rsidR="0081539D" w:rsidRPr="00A84E2A" w:rsidRDefault="0081539D" w:rsidP="0081539D">
      <w:pPr>
        <w:rPr>
          <w:rFonts w:ascii="Arial" w:hAnsi="Arial" w:cs="Arial"/>
        </w:rPr>
      </w:pPr>
      <w:r w:rsidRPr="00A84E2A">
        <w:rPr>
          <w:rFonts w:ascii="Arial" w:hAnsi="Arial" w:cs="Arial"/>
        </w:rPr>
        <w:t xml:space="preserve">€ _______________________________________________,00 </w:t>
      </w:r>
      <w:r>
        <w:rPr>
          <w:rFonts w:ascii="Arial" w:hAnsi="Arial" w:cs="Arial"/>
        </w:rPr>
        <w:t xml:space="preserve">de massa </w:t>
      </w:r>
      <w:r w:rsidRPr="00A84E2A">
        <w:rPr>
          <w:rFonts w:ascii="Arial" w:hAnsi="Arial" w:cs="Arial"/>
        </w:rPr>
        <w:t>kosten koper</w:t>
      </w:r>
    </w:p>
    <w:p w14:paraId="015579DC" w14:textId="77777777" w:rsidR="0081539D" w:rsidRDefault="0081539D" w:rsidP="0081539D">
      <w:pPr>
        <w:rPr>
          <w:rFonts w:ascii="Arial" w:hAnsi="Arial" w:cs="Arial"/>
        </w:rPr>
      </w:pPr>
    </w:p>
    <w:p w14:paraId="293051F6" w14:textId="5C4C974E" w:rsidR="0081539D" w:rsidRPr="00A84E2A" w:rsidRDefault="0081539D" w:rsidP="0081539D">
      <w:pPr>
        <w:rPr>
          <w:rFonts w:ascii="Arial" w:hAnsi="Arial" w:cs="Arial"/>
        </w:rPr>
      </w:pPr>
      <w:proofErr w:type="gramStart"/>
      <w:r w:rsidRPr="00A84E2A">
        <w:rPr>
          <w:rFonts w:ascii="Arial" w:hAnsi="Arial" w:cs="Arial"/>
        </w:rPr>
        <w:t>zegge</w:t>
      </w:r>
      <w:proofErr w:type="gramEnd"/>
      <w:r w:rsidRPr="00A84E2A">
        <w:rPr>
          <w:rFonts w:ascii="Arial" w:hAnsi="Arial" w:cs="Arial"/>
        </w:rPr>
        <w:t>: __</w:t>
      </w:r>
      <w:r>
        <w:rPr>
          <w:rFonts w:ascii="Arial" w:hAnsi="Arial" w:cs="Arial"/>
        </w:rPr>
        <w:t>_</w:t>
      </w:r>
      <w:r w:rsidRPr="00A84E2A">
        <w:rPr>
          <w:rFonts w:ascii="Arial" w:hAnsi="Arial" w:cs="Arial"/>
        </w:rPr>
        <w:t>_________________________________________________________ euro</w:t>
      </w:r>
      <w:r>
        <w:rPr>
          <w:rFonts w:ascii="Arial" w:hAnsi="Arial" w:cs="Arial"/>
        </w:rPr>
        <w:t xml:space="preserve"> (voluit schrijven)</w:t>
      </w:r>
    </w:p>
    <w:p w14:paraId="1412EAA8" w14:textId="77777777" w:rsidR="0081539D" w:rsidRPr="00A84E2A" w:rsidRDefault="0081539D" w:rsidP="0081539D">
      <w:pPr>
        <w:pStyle w:val="OVW-tekst"/>
        <w:rPr>
          <w:rFonts w:ascii="Arial" w:hAnsi="Arial" w:cs="Arial"/>
          <w:sz w:val="16"/>
          <w:szCs w:val="16"/>
        </w:rPr>
      </w:pPr>
    </w:p>
    <w:p w14:paraId="68049FC4" w14:textId="1FBD64A8" w:rsidR="0081539D" w:rsidRDefault="0081539D" w:rsidP="0081539D">
      <w:pPr>
        <w:pStyle w:val="OVW-tekst"/>
        <w:tabs>
          <w:tab w:val="left" w:pos="1463"/>
        </w:tabs>
        <w:rPr>
          <w:rFonts w:ascii="Arial" w:hAnsi="Arial" w:cs="Arial"/>
        </w:rPr>
      </w:pPr>
      <w:r w:rsidRPr="00A84E2A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E7E62F" wp14:editId="45769AA0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940000" cy="0"/>
                <wp:effectExtent l="0" t="0" r="0" b="0"/>
                <wp:wrapNone/>
                <wp:docPr id="1268831464" name="Rechte verbindingslijn 1268831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F305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FBC4F9" id="Rechte verbindingslijn 126883146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70.9pt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" strokecolor="#0f3052" strokeweight="1pt">
                <w10:wrap anchorx="page"/>
              </v:line>
            </w:pict>
          </mc:Fallback>
        </mc:AlternateContent>
      </w:r>
    </w:p>
    <w:p w14:paraId="7577314D" w14:textId="2240E0E9" w:rsidR="0081539D" w:rsidRDefault="0081539D" w:rsidP="0081539D">
      <w:pPr>
        <w:spacing w:line="276" w:lineRule="auto"/>
        <w:contextualSpacing w:val="0"/>
        <w:jc w:val="center"/>
        <w:rPr>
          <w:rFonts w:ascii="Arial" w:hAnsi="Arial" w:cs="Arial"/>
        </w:rPr>
      </w:pPr>
      <w:r w:rsidRPr="00E04F8B">
        <w:rPr>
          <w:rFonts w:ascii="Arial" w:hAnsi="Arial" w:cs="Arial"/>
          <w:b/>
          <w:bCs/>
        </w:rPr>
        <w:t>Gelieve voor ondertekening zorg te dragen</w:t>
      </w:r>
      <w:r>
        <w:rPr>
          <w:rFonts w:ascii="Arial" w:hAnsi="Arial" w:cs="Arial"/>
          <w:b/>
          <w:bCs/>
        </w:rPr>
        <w:t xml:space="preserve"> </w:t>
      </w:r>
      <w:r w:rsidRPr="00E04F8B">
        <w:rPr>
          <w:rFonts w:ascii="Arial" w:hAnsi="Arial" w:cs="Arial"/>
          <w:b/>
          <w:bCs/>
        </w:rPr>
        <w:t xml:space="preserve">op de achterzijde van het </w:t>
      </w:r>
      <w:r>
        <w:rPr>
          <w:rFonts w:ascii="Arial" w:hAnsi="Arial" w:cs="Arial"/>
          <w:b/>
          <w:bCs/>
        </w:rPr>
        <w:t>biedings</w:t>
      </w:r>
      <w:r w:rsidRPr="00E04F8B">
        <w:rPr>
          <w:rFonts w:ascii="Arial" w:hAnsi="Arial" w:cs="Arial"/>
          <w:b/>
          <w:bCs/>
        </w:rPr>
        <w:t>formulier</w:t>
      </w:r>
      <w:r>
        <w:rPr>
          <w:rFonts w:ascii="Arial" w:hAnsi="Arial" w:cs="Arial"/>
          <w:b/>
          <w:bCs/>
        </w:rPr>
        <w:t>!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 w:type="page"/>
      </w:r>
    </w:p>
    <w:p w14:paraId="425AB82D" w14:textId="53B440E2" w:rsidR="0081539D" w:rsidRPr="00A84E2A" w:rsidRDefault="0081539D" w:rsidP="0081539D">
      <w:pPr>
        <w:pStyle w:val="OVW-tekst"/>
        <w:rPr>
          <w:rFonts w:ascii="Arial" w:hAnsi="Arial" w:cs="Arial"/>
          <w:sz w:val="16"/>
          <w:szCs w:val="16"/>
        </w:rPr>
      </w:pPr>
      <w:r w:rsidRPr="00FC37B9">
        <w:rPr>
          <w:rStyle w:val="Zwaar"/>
          <w:rFonts w:ascii="Arial" w:hAnsi="Arial" w:cs="Arial"/>
          <w:caps/>
          <w:color w:val="1F3855"/>
        </w:rPr>
        <w:lastRenderedPageBreak/>
        <w:t xml:space="preserve">aanbod </w:t>
      </w:r>
      <w:r>
        <w:rPr>
          <w:rStyle w:val="Zwaar"/>
          <w:rFonts w:ascii="Arial" w:hAnsi="Arial" w:cs="Arial"/>
          <w:caps/>
          <w:color w:val="1F3855"/>
        </w:rPr>
        <w:t>I</w:t>
      </w:r>
      <w:r w:rsidRPr="00FC37B9">
        <w:rPr>
          <w:rStyle w:val="Zwaar"/>
          <w:rFonts w:ascii="Arial" w:hAnsi="Arial" w:cs="Arial"/>
          <w:caps/>
          <w:color w:val="1F3855"/>
        </w:rPr>
        <w:t>I</w:t>
      </w:r>
    </w:p>
    <w:p w14:paraId="2D587B81" w14:textId="53B4A1E9" w:rsidR="0081539D" w:rsidRDefault="0081539D" w:rsidP="0081539D">
      <w:pPr>
        <w:pStyle w:val="OVW-tekst"/>
        <w:tabs>
          <w:tab w:val="left" w:pos="1463"/>
        </w:tabs>
        <w:rPr>
          <w:rFonts w:ascii="Arial" w:hAnsi="Arial" w:cs="Arial"/>
        </w:rPr>
      </w:pPr>
      <w:r w:rsidRPr="00A84E2A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D01400" wp14:editId="479C04AA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940000" cy="0"/>
                <wp:effectExtent l="0" t="0" r="0" b="0"/>
                <wp:wrapNone/>
                <wp:docPr id="1973391148" name="Rechte verbindingslijn 1973391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F305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D2104C" id="Rechte verbindingslijn 197339114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70.9pt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" strokecolor="#0f3052" strokeweight="1pt">
                <w10:wrap anchorx="page"/>
              </v:line>
            </w:pict>
          </mc:Fallback>
        </mc:AlternateContent>
      </w:r>
      <w:r>
        <w:rPr>
          <w:rFonts w:ascii="Arial" w:hAnsi="Arial" w:cs="Arial"/>
        </w:rPr>
        <w:t>A</w:t>
      </w:r>
      <w:r w:rsidRPr="00FC37B9">
        <w:rPr>
          <w:rFonts w:ascii="Arial" w:hAnsi="Arial" w:cs="Arial"/>
        </w:rPr>
        <w:t>anbod I</w:t>
      </w:r>
      <w:r>
        <w:rPr>
          <w:rFonts w:ascii="Arial" w:hAnsi="Arial" w:cs="Arial"/>
        </w:rPr>
        <w:t xml:space="preserve">I </w:t>
      </w:r>
      <w:r w:rsidRPr="00FC37B9">
        <w:rPr>
          <w:rFonts w:ascii="Arial" w:hAnsi="Arial" w:cs="Arial"/>
        </w:rPr>
        <w:t>bestaande uit de percelen kadastraal bekend gemeente Haarlemmermeer</w:t>
      </w:r>
      <w:r>
        <w:rPr>
          <w:rFonts w:ascii="Arial" w:hAnsi="Arial" w:cs="Arial"/>
        </w:rPr>
        <w:t xml:space="preserve">, </w:t>
      </w:r>
      <w:r w:rsidRPr="00FC37B9">
        <w:rPr>
          <w:rFonts w:ascii="Arial" w:hAnsi="Arial" w:cs="Arial"/>
        </w:rPr>
        <w:t xml:space="preserve">sectie AA, </w:t>
      </w:r>
    </w:p>
    <w:p w14:paraId="3686BF95" w14:textId="06911573" w:rsidR="0081539D" w:rsidRPr="00A84E2A" w:rsidRDefault="0081539D" w:rsidP="0081539D">
      <w:pPr>
        <w:pStyle w:val="OVW-tekst"/>
        <w:tabs>
          <w:tab w:val="left" w:pos="1463"/>
        </w:tabs>
        <w:rPr>
          <w:rFonts w:ascii="Arial" w:hAnsi="Arial" w:cs="Arial"/>
          <w:bCs/>
        </w:rPr>
      </w:pPr>
      <w:proofErr w:type="gramStart"/>
      <w:r w:rsidRPr="00FC37B9">
        <w:rPr>
          <w:rFonts w:ascii="Arial" w:hAnsi="Arial" w:cs="Arial"/>
        </w:rPr>
        <w:t>nummers</w:t>
      </w:r>
      <w:proofErr w:type="gramEnd"/>
      <w:r w:rsidRPr="00FC37B9">
        <w:rPr>
          <w:rFonts w:ascii="Arial" w:hAnsi="Arial" w:cs="Arial"/>
        </w:rPr>
        <w:t xml:space="preserve"> 322, 819 en 296, tezamen groot 10.41.98 ha</w:t>
      </w:r>
      <w:r>
        <w:rPr>
          <w:rFonts w:ascii="Arial" w:hAnsi="Arial" w:cs="Arial"/>
          <w:bCs/>
        </w:rPr>
        <w:t>, ten bedrage van:</w:t>
      </w:r>
      <w:r w:rsidRPr="00A84E2A">
        <w:rPr>
          <w:rFonts w:ascii="Arial" w:hAnsi="Arial" w:cs="Arial"/>
          <w:bCs/>
        </w:rPr>
        <w:t xml:space="preserve"> </w:t>
      </w:r>
    </w:p>
    <w:p w14:paraId="77A3171C" w14:textId="77777777" w:rsidR="0081539D" w:rsidRDefault="0081539D" w:rsidP="0081539D">
      <w:pPr>
        <w:rPr>
          <w:rFonts w:ascii="Arial" w:hAnsi="Arial" w:cs="Arial"/>
        </w:rPr>
      </w:pPr>
    </w:p>
    <w:p w14:paraId="6A70880D" w14:textId="2E01017E" w:rsidR="0081539D" w:rsidRPr="00A84E2A" w:rsidRDefault="0081539D" w:rsidP="0081539D">
      <w:pPr>
        <w:rPr>
          <w:rFonts w:ascii="Arial" w:hAnsi="Arial" w:cs="Arial"/>
        </w:rPr>
      </w:pPr>
      <w:r w:rsidRPr="00A84E2A">
        <w:rPr>
          <w:rFonts w:ascii="Arial" w:hAnsi="Arial" w:cs="Arial"/>
        </w:rPr>
        <w:t xml:space="preserve">€ _______________________________________________,00 </w:t>
      </w:r>
      <w:r>
        <w:rPr>
          <w:rFonts w:ascii="Arial" w:hAnsi="Arial" w:cs="Arial"/>
        </w:rPr>
        <w:t xml:space="preserve">de massa </w:t>
      </w:r>
      <w:r w:rsidRPr="00A84E2A">
        <w:rPr>
          <w:rFonts w:ascii="Arial" w:hAnsi="Arial" w:cs="Arial"/>
        </w:rPr>
        <w:t>kosten koper</w:t>
      </w:r>
    </w:p>
    <w:p w14:paraId="7EB1837A" w14:textId="77777777" w:rsidR="0081539D" w:rsidRDefault="0081539D" w:rsidP="0081539D">
      <w:pPr>
        <w:rPr>
          <w:rFonts w:ascii="Arial" w:hAnsi="Arial" w:cs="Arial"/>
        </w:rPr>
      </w:pPr>
    </w:p>
    <w:p w14:paraId="7A203B27" w14:textId="46BA934B" w:rsidR="0081539D" w:rsidRPr="00A84E2A" w:rsidRDefault="0081539D" w:rsidP="0081539D">
      <w:pPr>
        <w:rPr>
          <w:rFonts w:ascii="Arial" w:hAnsi="Arial" w:cs="Arial"/>
        </w:rPr>
      </w:pPr>
      <w:proofErr w:type="gramStart"/>
      <w:r w:rsidRPr="00A84E2A">
        <w:rPr>
          <w:rFonts w:ascii="Arial" w:hAnsi="Arial" w:cs="Arial"/>
        </w:rPr>
        <w:t>zegge</w:t>
      </w:r>
      <w:proofErr w:type="gramEnd"/>
      <w:r w:rsidRPr="00A84E2A">
        <w:rPr>
          <w:rFonts w:ascii="Arial" w:hAnsi="Arial" w:cs="Arial"/>
        </w:rPr>
        <w:t>: __</w:t>
      </w:r>
      <w:r>
        <w:rPr>
          <w:rFonts w:ascii="Arial" w:hAnsi="Arial" w:cs="Arial"/>
        </w:rPr>
        <w:t>_</w:t>
      </w:r>
      <w:r w:rsidRPr="00A84E2A">
        <w:rPr>
          <w:rFonts w:ascii="Arial" w:hAnsi="Arial" w:cs="Arial"/>
        </w:rPr>
        <w:t>_________________________________________________________ euro</w:t>
      </w:r>
      <w:r>
        <w:rPr>
          <w:rFonts w:ascii="Arial" w:hAnsi="Arial" w:cs="Arial"/>
        </w:rPr>
        <w:t xml:space="preserve"> (voluit schrijven)</w:t>
      </w:r>
    </w:p>
    <w:p w14:paraId="418A3E9B" w14:textId="77777777" w:rsidR="0081539D" w:rsidRPr="00A84E2A" w:rsidRDefault="0081539D" w:rsidP="0081539D">
      <w:pPr>
        <w:pStyle w:val="OVW-tekst"/>
        <w:rPr>
          <w:rFonts w:ascii="Arial" w:hAnsi="Arial" w:cs="Arial"/>
          <w:sz w:val="16"/>
          <w:szCs w:val="16"/>
        </w:rPr>
      </w:pPr>
    </w:p>
    <w:p w14:paraId="6F908876" w14:textId="77777777" w:rsidR="0081539D" w:rsidRDefault="0081539D" w:rsidP="0081539D">
      <w:pPr>
        <w:pStyle w:val="OVW-tekst"/>
        <w:tabs>
          <w:tab w:val="left" w:pos="1463"/>
        </w:tabs>
        <w:rPr>
          <w:rFonts w:ascii="Arial" w:hAnsi="Arial" w:cs="Arial"/>
        </w:rPr>
      </w:pPr>
      <w:r w:rsidRPr="00A84E2A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6BBE3B" wp14:editId="0B6DBA6C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940000" cy="0"/>
                <wp:effectExtent l="0" t="0" r="0" b="0"/>
                <wp:wrapNone/>
                <wp:docPr id="867155978" name="Rechte verbindingslijn 867155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F305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67D1AB" id="Rechte verbindingslijn 86715597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70.9pt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" strokecolor="#0f3052" strokeweight="1pt">
                <w10:wrap anchorx="page"/>
              </v:line>
            </w:pict>
          </mc:Fallback>
        </mc:AlternateContent>
      </w:r>
    </w:p>
    <w:p w14:paraId="665B84EC" w14:textId="6B9599F5" w:rsidR="0081539D" w:rsidRPr="00A84E2A" w:rsidRDefault="0081539D" w:rsidP="0081539D">
      <w:pPr>
        <w:pStyle w:val="OVW-tekst"/>
        <w:rPr>
          <w:rFonts w:ascii="Arial" w:hAnsi="Arial" w:cs="Arial"/>
          <w:sz w:val="16"/>
          <w:szCs w:val="16"/>
        </w:rPr>
      </w:pPr>
      <w:r w:rsidRPr="00FC37B9">
        <w:rPr>
          <w:rStyle w:val="Zwaar"/>
          <w:rFonts w:ascii="Arial" w:hAnsi="Arial" w:cs="Arial"/>
          <w:caps/>
          <w:color w:val="1F3855"/>
        </w:rPr>
        <w:t xml:space="preserve">aanbod </w:t>
      </w:r>
      <w:r>
        <w:rPr>
          <w:rStyle w:val="Zwaar"/>
          <w:rFonts w:ascii="Arial" w:hAnsi="Arial" w:cs="Arial"/>
          <w:caps/>
          <w:color w:val="1F3855"/>
        </w:rPr>
        <w:t>II</w:t>
      </w:r>
      <w:r w:rsidRPr="00FC37B9">
        <w:rPr>
          <w:rStyle w:val="Zwaar"/>
          <w:rFonts w:ascii="Arial" w:hAnsi="Arial" w:cs="Arial"/>
          <w:caps/>
          <w:color w:val="1F3855"/>
        </w:rPr>
        <w:t>I</w:t>
      </w:r>
    </w:p>
    <w:p w14:paraId="600747F8" w14:textId="6A3A92BB" w:rsidR="0081539D" w:rsidRDefault="0081539D" w:rsidP="0081539D">
      <w:pPr>
        <w:pStyle w:val="OVW-tekst"/>
        <w:tabs>
          <w:tab w:val="left" w:pos="1463"/>
        </w:tabs>
        <w:rPr>
          <w:rFonts w:ascii="Arial" w:hAnsi="Arial" w:cs="Arial"/>
        </w:rPr>
      </w:pPr>
      <w:r w:rsidRPr="00A84E2A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53F9A" wp14:editId="6765EB88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940000" cy="0"/>
                <wp:effectExtent l="0" t="0" r="0" b="0"/>
                <wp:wrapNone/>
                <wp:docPr id="134049305" name="Rechte verbindingslijn 134049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F305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97DD8A" id="Rechte verbindingslijn 13404930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70.9pt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" strokecolor="#0f3052" strokeweight="1pt">
                <w10:wrap anchorx="page"/>
              </v:line>
            </w:pict>
          </mc:Fallback>
        </mc:AlternateContent>
      </w:r>
      <w:r>
        <w:rPr>
          <w:rFonts w:ascii="Arial" w:hAnsi="Arial" w:cs="Arial"/>
        </w:rPr>
        <w:t>A</w:t>
      </w:r>
      <w:r w:rsidRPr="00FC37B9">
        <w:rPr>
          <w:rFonts w:ascii="Arial" w:hAnsi="Arial" w:cs="Arial"/>
        </w:rPr>
        <w:t>anbod I</w:t>
      </w:r>
      <w:r>
        <w:rPr>
          <w:rFonts w:ascii="Arial" w:hAnsi="Arial" w:cs="Arial"/>
        </w:rPr>
        <w:t xml:space="preserve">II </w:t>
      </w:r>
      <w:r w:rsidRPr="00FC37B9">
        <w:rPr>
          <w:rFonts w:ascii="Arial" w:hAnsi="Arial" w:cs="Arial"/>
        </w:rPr>
        <w:t>bestaande uit de percelen kadastraal bekend gemeente Haarlemmermeer</w:t>
      </w:r>
      <w:r>
        <w:rPr>
          <w:rFonts w:ascii="Arial" w:hAnsi="Arial" w:cs="Arial"/>
        </w:rPr>
        <w:t xml:space="preserve">, </w:t>
      </w:r>
      <w:r w:rsidRPr="00FC37B9">
        <w:rPr>
          <w:rFonts w:ascii="Arial" w:hAnsi="Arial" w:cs="Arial"/>
        </w:rPr>
        <w:t xml:space="preserve">sectie AA, </w:t>
      </w:r>
    </w:p>
    <w:p w14:paraId="1260E710" w14:textId="1C0789CF" w:rsidR="0081539D" w:rsidRPr="00A84E2A" w:rsidRDefault="0081539D" w:rsidP="0081539D">
      <w:pPr>
        <w:pStyle w:val="OVW-tekst"/>
        <w:tabs>
          <w:tab w:val="left" w:pos="1463"/>
        </w:tabs>
        <w:rPr>
          <w:rFonts w:ascii="Arial" w:hAnsi="Arial" w:cs="Arial"/>
          <w:bCs/>
        </w:rPr>
      </w:pPr>
      <w:proofErr w:type="gramStart"/>
      <w:r w:rsidRPr="00FC37B9">
        <w:rPr>
          <w:rFonts w:ascii="Arial" w:hAnsi="Arial" w:cs="Arial"/>
        </w:rPr>
        <w:t>nummers</w:t>
      </w:r>
      <w:proofErr w:type="gramEnd"/>
      <w:r w:rsidRPr="00FC37B9">
        <w:rPr>
          <w:rFonts w:ascii="Arial" w:hAnsi="Arial" w:cs="Arial"/>
        </w:rPr>
        <w:t xml:space="preserve"> </w:t>
      </w:r>
      <w:proofErr w:type="spellStart"/>
      <w:r w:rsidRPr="00FC37B9">
        <w:rPr>
          <w:rFonts w:ascii="Arial" w:hAnsi="Arial" w:cs="Arial"/>
        </w:rPr>
        <w:t>nummers</w:t>
      </w:r>
      <w:proofErr w:type="spellEnd"/>
      <w:r w:rsidRPr="00FC37B9">
        <w:rPr>
          <w:rFonts w:ascii="Arial" w:hAnsi="Arial" w:cs="Arial"/>
        </w:rPr>
        <w:t xml:space="preserve"> 751, 767, 1051, 769, 322, 819 en 296, tezamen groot 40.09.81</w:t>
      </w:r>
      <w:r>
        <w:rPr>
          <w:rFonts w:ascii="Arial" w:hAnsi="Arial" w:cs="Arial"/>
          <w:bCs/>
        </w:rPr>
        <w:t>, ten bedrage van:</w:t>
      </w:r>
      <w:r w:rsidRPr="00A84E2A">
        <w:rPr>
          <w:rFonts w:ascii="Arial" w:hAnsi="Arial" w:cs="Arial"/>
          <w:bCs/>
        </w:rPr>
        <w:t xml:space="preserve"> </w:t>
      </w:r>
    </w:p>
    <w:p w14:paraId="5D7E926C" w14:textId="77777777" w:rsidR="0081539D" w:rsidRDefault="0081539D" w:rsidP="0081539D">
      <w:pPr>
        <w:rPr>
          <w:rFonts w:ascii="Arial" w:hAnsi="Arial" w:cs="Arial"/>
        </w:rPr>
      </w:pPr>
    </w:p>
    <w:p w14:paraId="2A8D0EDB" w14:textId="7B0DDA59" w:rsidR="0081539D" w:rsidRPr="00A84E2A" w:rsidRDefault="0081539D" w:rsidP="0081539D">
      <w:pPr>
        <w:rPr>
          <w:rFonts w:ascii="Arial" w:hAnsi="Arial" w:cs="Arial"/>
        </w:rPr>
      </w:pPr>
      <w:r w:rsidRPr="00A84E2A">
        <w:rPr>
          <w:rFonts w:ascii="Arial" w:hAnsi="Arial" w:cs="Arial"/>
        </w:rPr>
        <w:t xml:space="preserve">€ _______________________________________________,00 </w:t>
      </w:r>
      <w:r>
        <w:rPr>
          <w:rFonts w:ascii="Arial" w:hAnsi="Arial" w:cs="Arial"/>
        </w:rPr>
        <w:t xml:space="preserve">de massa </w:t>
      </w:r>
      <w:r w:rsidRPr="00A84E2A">
        <w:rPr>
          <w:rFonts w:ascii="Arial" w:hAnsi="Arial" w:cs="Arial"/>
        </w:rPr>
        <w:t>kosten koper</w:t>
      </w:r>
    </w:p>
    <w:p w14:paraId="10835EE2" w14:textId="77777777" w:rsidR="0081539D" w:rsidRDefault="0081539D" w:rsidP="0081539D">
      <w:pPr>
        <w:rPr>
          <w:rFonts w:ascii="Arial" w:hAnsi="Arial" w:cs="Arial"/>
        </w:rPr>
      </w:pPr>
    </w:p>
    <w:p w14:paraId="007FAA53" w14:textId="5BC43072" w:rsidR="0081539D" w:rsidRPr="00A84E2A" w:rsidRDefault="0081539D" w:rsidP="0081539D">
      <w:pPr>
        <w:rPr>
          <w:rFonts w:ascii="Arial" w:hAnsi="Arial" w:cs="Arial"/>
        </w:rPr>
      </w:pPr>
      <w:proofErr w:type="gramStart"/>
      <w:r w:rsidRPr="00A84E2A">
        <w:rPr>
          <w:rFonts w:ascii="Arial" w:hAnsi="Arial" w:cs="Arial"/>
        </w:rPr>
        <w:t>zegge</w:t>
      </w:r>
      <w:proofErr w:type="gramEnd"/>
      <w:r w:rsidRPr="00A84E2A">
        <w:rPr>
          <w:rFonts w:ascii="Arial" w:hAnsi="Arial" w:cs="Arial"/>
        </w:rPr>
        <w:t>: __</w:t>
      </w:r>
      <w:r>
        <w:rPr>
          <w:rFonts w:ascii="Arial" w:hAnsi="Arial" w:cs="Arial"/>
        </w:rPr>
        <w:t>_</w:t>
      </w:r>
      <w:r w:rsidRPr="00A84E2A">
        <w:rPr>
          <w:rFonts w:ascii="Arial" w:hAnsi="Arial" w:cs="Arial"/>
        </w:rPr>
        <w:t>_________________________________________________________ euro</w:t>
      </w:r>
      <w:r>
        <w:rPr>
          <w:rFonts w:ascii="Arial" w:hAnsi="Arial" w:cs="Arial"/>
        </w:rPr>
        <w:t xml:space="preserve"> (voluit schrijven)</w:t>
      </w:r>
    </w:p>
    <w:p w14:paraId="3CB5DF8F" w14:textId="77777777" w:rsidR="0081539D" w:rsidRPr="00A84E2A" w:rsidRDefault="0081539D" w:rsidP="0081539D">
      <w:pPr>
        <w:pStyle w:val="OVW-tekst"/>
        <w:rPr>
          <w:rFonts w:ascii="Arial" w:hAnsi="Arial" w:cs="Arial"/>
          <w:sz w:val="16"/>
          <w:szCs w:val="16"/>
        </w:rPr>
      </w:pPr>
    </w:p>
    <w:p w14:paraId="284E4DA3" w14:textId="77777777" w:rsidR="0081539D" w:rsidRDefault="0081539D" w:rsidP="0081539D">
      <w:pPr>
        <w:pStyle w:val="OVW-tekst"/>
        <w:tabs>
          <w:tab w:val="left" w:pos="1463"/>
        </w:tabs>
        <w:rPr>
          <w:rFonts w:ascii="Arial" w:hAnsi="Arial" w:cs="Arial"/>
        </w:rPr>
      </w:pPr>
      <w:r w:rsidRPr="00A84E2A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09B286" wp14:editId="2B128AA9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940000" cy="0"/>
                <wp:effectExtent l="0" t="0" r="0" b="0"/>
                <wp:wrapNone/>
                <wp:docPr id="546089425" name="Rechte verbindingslijn 546089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F305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0A948C" id="Rechte verbindingslijn 54608942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70.9pt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" strokecolor="#0f3052" strokeweight="1pt">
                <w10:wrap anchorx="page"/>
              </v:line>
            </w:pict>
          </mc:Fallback>
        </mc:AlternateContent>
      </w:r>
    </w:p>
    <w:p w14:paraId="460EBA4B" w14:textId="4B3A3933" w:rsidR="00522E4B" w:rsidRPr="00FC37B9" w:rsidRDefault="00522E4B" w:rsidP="00522E4B">
      <w:pPr>
        <w:pStyle w:val="OVW-tekst"/>
        <w:rPr>
          <w:rFonts w:ascii="Arial" w:hAnsi="Arial" w:cs="Arial"/>
        </w:rPr>
      </w:pPr>
      <w:r w:rsidRPr="00FC37B9">
        <w:rPr>
          <w:rFonts w:ascii="Arial" w:hAnsi="Arial" w:cs="Arial"/>
        </w:rPr>
        <w:t xml:space="preserve">De inschrijving sluit op </w:t>
      </w:r>
      <w:r w:rsidRPr="00FC37B9">
        <w:rPr>
          <w:rFonts w:ascii="Arial" w:hAnsi="Arial" w:cs="Arial"/>
          <w:b/>
          <w:bCs/>
        </w:rPr>
        <w:t xml:space="preserve">vrijdag </w:t>
      </w:r>
      <w:r w:rsidR="00DC0102">
        <w:rPr>
          <w:rFonts w:ascii="Arial" w:hAnsi="Arial" w:cs="Arial"/>
          <w:b/>
        </w:rPr>
        <w:t>27</w:t>
      </w:r>
      <w:r w:rsidRPr="00FC37B9">
        <w:rPr>
          <w:rFonts w:ascii="Arial" w:hAnsi="Arial" w:cs="Arial"/>
          <w:b/>
        </w:rPr>
        <w:t xml:space="preserve"> maart 2026</w:t>
      </w:r>
      <w:r w:rsidR="00DC0102">
        <w:rPr>
          <w:rFonts w:ascii="Arial" w:hAnsi="Arial" w:cs="Arial"/>
          <w:b/>
        </w:rPr>
        <w:t xml:space="preserve"> 16:00</w:t>
      </w:r>
      <w:r w:rsidRPr="00FC37B9">
        <w:rPr>
          <w:rFonts w:ascii="Arial" w:hAnsi="Arial" w:cs="Arial"/>
        </w:rPr>
        <w:t xml:space="preserve">. </w:t>
      </w:r>
      <w:r w:rsidR="0081539D">
        <w:rPr>
          <w:rFonts w:ascii="Arial" w:hAnsi="Arial" w:cs="Arial"/>
        </w:rPr>
        <w:t>De g</w:t>
      </w:r>
      <w:r w:rsidRPr="00FC37B9">
        <w:rPr>
          <w:rFonts w:ascii="Arial" w:hAnsi="Arial" w:cs="Arial"/>
        </w:rPr>
        <w:t>unning wordt uitdrukkelijk door verkoper</w:t>
      </w:r>
      <w:r w:rsidR="0081539D">
        <w:rPr>
          <w:rFonts w:ascii="Arial" w:hAnsi="Arial" w:cs="Arial"/>
        </w:rPr>
        <w:t xml:space="preserve"> </w:t>
      </w:r>
      <w:r w:rsidR="0081539D" w:rsidRPr="00FC37B9">
        <w:rPr>
          <w:rFonts w:ascii="Arial" w:hAnsi="Arial" w:cs="Arial"/>
        </w:rPr>
        <w:t>voorbehouden</w:t>
      </w:r>
      <w:r w:rsidRPr="00FC37B9">
        <w:rPr>
          <w:rFonts w:ascii="Arial" w:hAnsi="Arial" w:cs="Arial"/>
        </w:rPr>
        <w:t>.</w:t>
      </w:r>
    </w:p>
    <w:p w14:paraId="3E0DA424" w14:textId="77777777" w:rsidR="00522E4B" w:rsidRDefault="00522E4B" w:rsidP="00522E4B">
      <w:pPr>
        <w:pStyle w:val="OVW-tekst"/>
        <w:rPr>
          <w:rFonts w:ascii="Arial" w:hAnsi="Arial" w:cs="Arial"/>
        </w:rPr>
      </w:pPr>
    </w:p>
    <w:p w14:paraId="1D73A623" w14:textId="33078B98" w:rsidR="0081539D" w:rsidRDefault="0081539D" w:rsidP="008153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Het inleveren </w:t>
      </w:r>
      <w:r w:rsidRPr="00A84E2A">
        <w:rPr>
          <w:rFonts w:ascii="Arial" w:hAnsi="Arial" w:cs="Arial"/>
        </w:rPr>
        <w:t>of toezend</w:t>
      </w:r>
      <w:r>
        <w:rPr>
          <w:rFonts w:ascii="Arial" w:hAnsi="Arial" w:cs="Arial"/>
        </w:rPr>
        <w:t xml:space="preserve">en </w:t>
      </w:r>
      <w:r w:rsidRPr="00A84E2A">
        <w:rPr>
          <w:rFonts w:ascii="Arial" w:hAnsi="Arial" w:cs="Arial"/>
        </w:rPr>
        <w:t xml:space="preserve">van het </w:t>
      </w:r>
      <w:r>
        <w:rPr>
          <w:rFonts w:ascii="Arial" w:hAnsi="Arial" w:cs="Arial"/>
        </w:rPr>
        <w:t>biedings</w:t>
      </w:r>
      <w:r w:rsidRPr="00A84E2A">
        <w:rPr>
          <w:rFonts w:ascii="Arial" w:hAnsi="Arial" w:cs="Arial"/>
        </w:rPr>
        <w:t xml:space="preserve">formulier is </w:t>
      </w:r>
      <w:r>
        <w:rPr>
          <w:rFonts w:ascii="Arial" w:hAnsi="Arial" w:cs="Arial"/>
        </w:rPr>
        <w:t xml:space="preserve">uitsluitend </w:t>
      </w:r>
      <w:r w:rsidRPr="00A84E2A">
        <w:rPr>
          <w:rFonts w:ascii="Arial" w:hAnsi="Arial" w:cs="Arial"/>
        </w:rPr>
        <w:t xml:space="preserve">mogelijk </w:t>
      </w:r>
      <w:r>
        <w:rPr>
          <w:rFonts w:ascii="Arial" w:hAnsi="Arial" w:cs="Arial"/>
        </w:rPr>
        <w:t>bij</w:t>
      </w:r>
      <w:r w:rsidR="00DC0102">
        <w:rPr>
          <w:rFonts w:ascii="Arial" w:hAnsi="Arial" w:cs="Arial"/>
        </w:rPr>
        <w:t xml:space="preserve"> Van der Kuijp Notariaat Strijen, gevestigd aan de Beatrixstraat 1, 3291 BA Strijen.</w:t>
      </w:r>
    </w:p>
    <w:p w14:paraId="1E8387BE" w14:textId="77777777" w:rsidR="0081539D" w:rsidRPr="00A84E2A" w:rsidRDefault="0081539D" w:rsidP="0081539D">
      <w:pPr>
        <w:pStyle w:val="OVW-tekst"/>
        <w:rPr>
          <w:rFonts w:ascii="Arial" w:hAnsi="Arial" w:cs="Arial"/>
          <w:sz w:val="16"/>
          <w:szCs w:val="16"/>
        </w:rPr>
      </w:pPr>
    </w:p>
    <w:p w14:paraId="59549FCE" w14:textId="18BAA124" w:rsidR="0081539D" w:rsidRDefault="0081539D" w:rsidP="0081539D">
      <w:pPr>
        <w:pStyle w:val="OVW-tekst"/>
        <w:tabs>
          <w:tab w:val="left" w:pos="1463"/>
        </w:tabs>
        <w:rPr>
          <w:rFonts w:ascii="Arial" w:hAnsi="Arial" w:cs="Arial"/>
        </w:rPr>
      </w:pPr>
      <w:r w:rsidRPr="00A84E2A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BAF91A" wp14:editId="45F33EA0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940000" cy="0"/>
                <wp:effectExtent l="0" t="0" r="0" b="0"/>
                <wp:wrapNone/>
                <wp:docPr id="235965407" name="Rechte verbindingslijn 235965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F305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68521E" id="Rechte verbindingslijn 23596540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70.9pt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" strokecolor="#0f3052" strokeweight="1pt">
                <w10:wrap anchorx="page"/>
              </v:line>
            </w:pict>
          </mc:Fallback>
        </mc:AlternateContent>
      </w:r>
    </w:p>
    <w:p w14:paraId="6CD678EA" w14:textId="2FBA9397" w:rsidR="0081539D" w:rsidRPr="0081539D" w:rsidRDefault="0081539D" w:rsidP="0081539D">
      <w:pPr>
        <w:pStyle w:val="OVW-tekst"/>
        <w:rPr>
          <w:rFonts w:ascii="Arial" w:hAnsi="Arial" w:cs="Arial"/>
        </w:rPr>
      </w:pPr>
      <w:r w:rsidRPr="0081539D">
        <w:rPr>
          <w:rFonts w:ascii="Arial" w:hAnsi="Arial" w:cs="Arial"/>
        </w:rPr>
        <w:t xml:space="preserve">Aldus </w:t>
      </w:r>
      <w:r>
        <w:rPr>
          <w:rFonts w:ascii="Arial" w:hAnsi="Arial" w:cs="Arial"/>
        </w:rPr>
        <w:t xml:space="preserve">uitgebracht </w:t>
      </w:r>
      <w:r w:rsidRPr="0081539D">
        <w:rPr>
          <w:rFonts w:ascii="Arial" w:hAnsi="Arial" w:cs="Arial"/>
        </w:rPr>
        <w:t>en getekend te _______</w:t>
      </w:r>
      <w:r>
        <w:rPr>
          <w:rFonts w:ascii="Arial" w:hAnsi="Arial" w:cs="Arial"/>
        </w:rPr>
        <w:t>______</w:t>
      </w:r>
      <w:r w:rsidRPr="0081539D">
        <w:rPr>
          <w:rFonts w:ascii="Arial" w:hAnsi="Arial" w:cs="Arial"/>
        </w:rPr>
        <w:t>______,</w:t>
      </w:r>
      <w:r>
        <w:rPr>
          <w:rFonts w:ascii="Arial" w:hAnsi="Arial" w:cs="Arial"/>
        </w:rPr>
        <w:t xml:space="preserve"> </w:t>
      </w:r>
      <w:r w:rsidRPr="0081539D">
        <w:rPr>
          <w:rFonts w:ascii="Arial" w:hAnsi="Arial" w:cs="Arial"/>
        </w:rPr>
        <w:t>d.d. ________________ 2026,</w:t>
      </w:r>
    </w:p>
    <w:p w14:paraId="216A8AAB" w14:textId="77777777" w:rsidR="0081539D" w:rsidRDefault="0081539D" w:rsidP="0081539D">
      <w:pPr>
        <w:pStyle w:val="OVW-tekst"/>
        <w:rPr>
          <w:rFonts w:ascii="Arial" w:hAnsi="Arial" w:cs="Arial"/>
        </w:rPr>
      </w:pPr>
    </w:p>
    <w:p w14:paraId="05F25D57" w14:textId="77777777" w:rsidR="0081539D" w:rsidRDefault="0081539D" w:rsidP="0081539D">
      <w:pPr>
        <w:pStyle w:val="OVW-tekst"/>
        <w:rPr>
          <w:rFonts w:ascii="Arial" w:hAnsi="Arial" w:cs="Arial"/>
        </w:rPr>
      </w:pPr>
    </w:p>
    <w:p w14:paraId="0EDA8994" w14:textId="0F5689D5" w:rsidR="0081539D" w:rsidRPr="0081539D" w:rsidRDefault="0081539D" w:rsidP="0081539D">
      <w:pPr>
        <w:pStyle w:val="OVW-tekst"/>
        <w:rPr>
          <w:rFonts w:ascii="Arial" w:hAnsi="Arial" w:cs="Arial"/>
        </w:rPr>
      </w:pPr>
      <w:r w:rsidRPr="0081539D">
        <w:rPr>
          <w:rFonts w:ascii="Arial" w:hAnsi="Arial" w:cs="Arial"/>
        </w:rPr>
        <w:t>__________________________</w:t>
      </w:r>
    </w:p>
    <w:p w14:paraId="720AAF69" w14:textId="17339DB8" w:rsidR="0081539D" w:rsidRPr="0081539D" w:rsidRDefault="0081539D" w:rsidP="00522E4B">
      <w:pPr>
        <w:pStyle w:val="OVW-tek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naam</w:t>
      </w:r>
      <w:proofErr w:type="gramEnd"/>
      <w:r>
        <w:rPr>
          <w:rFonts w:ascii="Arial" w:hAnsi="Arial" w:cs="Arial"/>
        </w:rPr>
        <w:tab/>
        <w:t xml:space="preserve">: </w:t>
      </w:r>
      <w:r>
        <w:rPr>
          <w:rFonts w:cs="Arial"/>
        </w:rPr>
        <w:t>__________________________</w:t>
      </w:r>
    </w:p>
    <w:p w14:paraId="335725B4" w14:textId="323658E9" w:rsidR="0081539D" w:rsidRPr="0081539D" w:rsidRDefault="0081539D" w:rsidP="00522E4B">
      <w:pPr>
        <w:pStyle w:val="OVW-tek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functie</w:t>
      </w:r>
      <w:proofErr w:type="gramEnd"/>
      <w:r>
        <w:rPr>
          <w:rFonts w:ascii="Arial" w:hAnsi="Arial" w:cs="Arial"/>
        </w:rPr>
        <w:tab/>
        <w:t xml:space="preserve">: </w:t>
      </w:r>
      <w:r>
        <w:rPr>
          <w:rFonts w:cs="Arial"/>
        </w:rPr>
        <w:t>__________________________</w:t>
      </w:r>
    </w:p>
    <w:p w14:paraId="20D91169" w14:textId="77777777" w:rsidR="0081539D" w:rsidRPr="00FC37B9" w:rsidRDefault="0081539D" w:rsidP="00522E4B">
      <w:pPr>
        <w:pStyle w:val="OVW-tekst"/>
        <w:rPr>
          <w:rFonts w:ascii="Arial" w:hAnsi="Arial" w:cs="Arial"/>
        </w:rPr>
      </w:pPr>
    </w:p>
    <w:sectPr w:rsidR="0081539D" w:rsidRPr="00FC37B9" w:rsidSect="005422F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80" w:right="1134" w:bottom="1418" w:left="1418" w:header="643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9E4C" w14:textId="77777777" w:rsidR="009C3335" w:rsidRDefault="009C3335" w:rsidP="004A0707">
      <w:pPr>
        <w:spacing w:line="240" w:lineRule="auto"/>
      </w:pPr>
      <w:r>
        <w:separator/>
      </w:r>
    </w:p>
  </w:endnote>
  <w:endnote w:type="continuationSeparator" w:id="0">
    <w:p w14:paraId="7B403911" w14:textId="77777777" w:rsidR="009C3335" w:rsidRDefault="009C3335" w:rsidP="004A0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9329" w14:textId="59B30A62" w:rsidR="005422FC" w:rsidRDefault="005422FC" w:rsidP="005422FC">
    <w:pPr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 w:cs="Arial"/>
        <w:color w:val="1D3456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FE02768" wp14:editId="0D0025B3">
              <wp:simplePos x="0" y="0"/>
              <wp:positionH relativeFrom="column">
                <wp:posOffset>-579120</wp:posOffset>
              </wp:positionH>
              <wp:positionV relativeFrom="paragraph">
                <wp:posOffset>218440</wp:posOffset>
              </wp:positionV>
              <wp:extent cx="2915920" cy="0"/>
              <wp:effectExtent l="0" t="0" r="0" b="0"/>
              <wp:wrapNone/>
              <wp:docPr id="69306780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159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1F385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FBC131" id="Rechte verbindingslijn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6pt,17.2pt" to="18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" strokecolor="#1f3855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554AD81" wp14:editId="7B96E7BD">
              <wp:simplePos x="0" y="0"/>
              <wp:positionH relativeFrom="column">
                <wp:posOffset>3269615</wp:posOffset>
              </wp:positionH>
              <wp:positionV relativeFrom="paragraph">
                <wp:posOffset>219075</wp:posOffset>
              </wp:positionV>
              <wp:extent cx="2915920" cy="0"/>
              <wp:effectExtent l="0" t="0" r="0" b="0"/>
              <wp:wrapNone/>
              <wp:docPr id="801752853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159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1F385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E88E17" id="Rechte verbindingslijn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45pt,17.25pt" to="487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" strokecolor="#1f3855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1" locked="0" layoutInCell="1" allowOverlap="1" wp14:anchorId="0C90F6D9" wp14:editId="629729B7">
          <wp:simplePos x="0" y="0"/>
          <wp:positionH relativeFrom="column">
            <wp:posOffset>2534920</wp:posOffset>
          </wp:positionH>
          <wp:positionV relativeFrom="paragraph">
            <wp:posOffset>16510</wp:posOffset>
          </wp:positionV>
          <wp:extent cx="544830" cy="363855"/>
          <wp:effectExtent l="0" t="0" r="7620" b="0"/>
          <wp:wrapNone/>
          <wp:docPr id="494304095" name="Afbeelding 494304095" descr="Afbeelding met ontwerp&#10;&#10;Beschrijving automatisch gegenereerd met la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866460789" descr="Afbeelding met ontwerp&#10;&#10;Beschrijving automatisch gegenereerd met lage betrouwbaarhe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C6BCE" w14:textId="77777777" w:rsidR="005422FC" w:rsidRDefault="005422FC" w:rsidP="005422FC">
    <w:pPr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 w:cs="Arial"/>
        <w:color w:val="1D3456"/>
        <w:sz w:val="15"/>
        <w:szCs w:val="15"/>
      </w:rPr>
    </w:pPr>
  </w:p>
  <w:p w14:paraId="4650847E" w14:textId="77777777" w:rsidR="005422FC" w:rsidRDefault="005422FC" w:rsidP="005422FC">
    <w:pPr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 w:cs="Arial"/>
        <w:color w:val="1D3456"/>
        <w:sz w:val="15"/>
        <w:szCs w:val="15"/>
      </w:rPr>
    </w:pPr>
  </w:p>
  <w:p w14:paraId="19F7BAA1" w14:textId="77777777" w:rsidR="005422FC" w:rsidRPr="00EA33C4" w:rsidRDefault="005422FC" w:rsidP="005422FC">
    <w:pPr>
      <w:pStyle w:val="Voettekst"/>
      <w:rPr>
        <w:rFonts w:ascii="Arial" w:hAnsi="Arial" w:cs="Arial"/>
      </w:rPr>
    </w:pPr>
  </w:p>
  <w:p w14:paraId="4FBF78B2" w14:textId="00F64BCE" w:rsidR="005422FC" w:rsidRDefault="00522E4B" w:rsidP="00522E4B">
    <w:pPr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 w:cs="Arial"/>
        <w:color w:val="1F3855"/>
        <w:sz w:val="15"/>
        <w:szCs w:val="15"/>
      </w:rPr>
    </w:pPr>
    <w:r>
      <w:rPr>
        <w:rFonts w:ascii="Arial" w:hAnsi="Arial" w:cs="Arial"/>
        <w:color w:val="1F3855"/>
        <w:sz w:val="15"/>
        <w:szCs w:val="15"/>
      </w:rPr>
      <w:t>Biedingsformulier</w:t>
    </w:r>
    <w:r w:rsidR="005422FC">
      <w:rPr>
        <w:rFonts w:ascii="Arial" w:hAnsi="Arial" w:cs="Arial"/>
        <w:color w:val="1F3855"/>
        <w:sz w:val="15"/>
        <w:szCs w:val="15"/>
      </w:rPr>
      <w:t xml:space="preserve"> | </w:t>
    </w:r>
    <w:r w:rsidR="00F076AF">
      <w:rPr>
        <w:rFonts w:ascii="Arial" w:hAnsi="Arial" w:cs="Arial"/>
        <w:color w:val="1F3855"/>
        <w:sz w:val="15"/>
        <w:szCs w:val="15"/>
      </w:rPr>
      <w:t>maart</w:t>
    </w:r>
    <w:r w:rsidR="005422FC">
      <w:rPr>
        <w:rFonts w:ascii="Arial" w:hAnsi="Arial" w:cs="Arial"/>
        <w:color w:val="1F3855"/>
        <w:sz w:val="15"/>
        <w:szCs w:val="15"/>
      </w:rPr>
      <w:t xml:space="preserve"> 2026 | </w:t>
    </w:r>
    <w:r w:rsidR="005422FC">
      <w:rPr>
        <w:rFonts w:ascii="Arial" w:hAnsi="Arial"/>
        <w:color w:val="1F3855"/>
        <w:sz w:val="15"/>
      </w:rPr>
      <w:t>832008005-65</w:t>
    </w:r>
    <w:r w:rsidR="005422FC">
      <w:rPr>
        <w:rFonts w:ascii="Arial" w:hAnsi="Arial" w:cs="Arial"/>
        <w:color w:val="1F3855"/>
        <w:sz w:val="15"/>
        <w:szCs w:val="15"/>
      </w:rPr>
      <w:t xml:space="preserve"> | N</w:t>
    </w:r>
    <w:r>
      <w:rPr>
        <w:rFonts w:ascii="Arial" w:hAnsi="Arial" w:cs="Arial"/>
        <w:color w:val="1F3855"/>
        <w:sz w:val="15"/>
        <w:szCs w:val="15"/>
      </w:rPr>
      <w:t>01</w:t>
    </w:r>
    <w:r w:rsidR="0081539D">
      <w:rPr>
        <w:rFonts w:ascii="Arial" w:hAnsi="Arial" w:cs="Arial"/>
        <w:color w:val="1F3855"/>
        <w:sz w:val="15"/>
        <w:szCs w:val="15"/>
      </w:rPr>
      <w:t xml:space="preserve"> | </w:t>
    </w:r>
    <w:proofErr w:type="spellStart"/>
    <w:r w:rsidR="0081539D">
      <w:rPr>
        <w:rFonts w:ascii="Arial" w:hAnsi="Arial" w:cs="Arial"/>
        <w:color w:val="1F3855"/>
        <w:sz w:val="15"/>
        <w:szCs w:val="15"/>
      </w:rPr>
      <w:t>rka</w:t>
    </w:r>
    <w:proofErr w:type="spellEnd"/>
    <w:r>
      <w:rPr>
        <w:rFonts w:ascii="Arial" w:hAnsi="Arial" w:cs="Arial"/>
        <w:color w:val="1F3855"/>
        <w:sz w:val="15"/>
        <w:szCs w:val="15"/>
      </w:rPr>
      <w:t xml:space="preserve"> </w:t>
    </w:r>
    <w:r w:rsidR="005422FC">
      <w:rPr>
        <w:rFonts w:ascii="Arial" w:hAnsi="Arial" w:cs="Arial"/>
        <w:color w:val="1F3855"/>
        <w:sz w:val="15"/>
        <w:szCs w:val="15"/>
      </w:rPr>
      <w:t xml:space="preserve">| Pagina </w:t>
    </w:r>
    <w:r w:rsidR="005422FC">
      <w:rPr>
        <w:rFonts w:ascii="Arial" w:hAnsi="Arial" w:cs="Arial"/>
        <w:color w:val="1F3855"/>
        <w:sz w:val="15"/>
        <w:szCs w:val="15"/>
      </w:rPr>
      <w:fldChar w:fldCharType="begin"/>
    </w:r>
    <w:r w:rsidR="005422FC">
      <w:rPr>
        <w:rFonts w:ascii="Arial" w:hAnsi="Arial" w:cs="Arial"/>
        <w:color w:val="1F3855"/>
        <w:sz w:val="15"/>
        <w:szCs w:val="15"/>
      </w:rPr>
      <w:instrText xml:space="preserve"> PAGE </w:instrText>
    </w:r>
    <w:r w:rsidR="005422FC">
      <w:rPr>
        <w:rFonts w:ascii="Arial" w:hAnsi="Arial" w:cs="Arial"/>
        <w:color w:val="1F3855"/>
        <w:sz w:val="15"/>
        <w:szCs w:val="15"/>
      </w:rPr>
      <w:fldChar w:fldCharType="separate"/>
    </w:r>
    <w:r w:rsidR="005422FC">
      <w:rPr>
        <w:rFonts w:ascii="Arial" w:hAnsi="Arial" w:cs="Arial"/>
        <w:color w:val="1F3855"/>
        <w:sz w:val="15"/>
        <w:szCs w:val="15"/>
      </w:rPr>
      <w:t>2</w:t>
    </w:r>
    <w:r w:rsidR="005422FC">
      <w:rPr>
        <w:rFonts w:ascii="Arial" w:hAnsi="Arial" w:cs="Arial"/>
        <w:color w:val="1F3855"/>
        <w:sz w:val="15"/>
        <w:szCs w:val="15"/>
      </w:rPr>
      <w:fldChar w:fldCharType="end"/>
    </w:r>
    <w:r w:rsidR="005422FC">
      <w:rPr>
        <w:rFonts w:ascii="Arial" w:hAnsi="Arial" w:cs="Arial"/>
        <w:color w:val="1F3855"/>
        <w:sz w:val="15"/>
        <w:szCs w:val="15"/>
      </w:rPr>
      <w:t xml:space="preserve"> van </w:t>
    </w:r>
    <w:r w:rsidR="005422FC">
      <w:rPr>
        <w:rFonts w:ascii="Arial" w:hAnsi="Arial" w:cs="Arial"/>
        <w:color w:val="1F3855"/>
        <w:sz w:val="15"/>
        <w:szCs w:val="15"/>
      </w:rPr>
      <w:fldChar w:fldCharType="begin"/>
    </w:r>
    <w:r w:rsidR="005422FC">
      <w:rPr>
        <w:rFonts w:ascii="Arial" w:hAnsi="Arial" w:cs="Arial"/>
        <w:color w:val="1F3855"/>
        <w:sz w:val="15"/>
        <w:szCs w:val="15"/>
      </w:rPr>
      <w:instrText xml:space="preserve"> NUMPAGES </w:instrText>
    </w:r>
    <w:r w:rsidR="005422FC">
      <w:rPr>
        <w:rFonts w:ascii="Arial" w:hAnsi="Arial" w:cs="Arial"/>
        <w:color w:val="1F3855"/>
        <w:sz w:val="15"/>
        <w:szCs w:val="15"/>
      </w:rPr>
      <w:fldChar w:fldCharType="separate"/>
    </w:r>
    <w:r w:rsidR="005422FC">
      <w:rPr>
        <w:rFonts w:ascii="Arial" w:hAnsi="Arial" w:cs="Arial"/>
        <w:color w:val="1F3855"/>
        <w:sz w:val="15"/>
        <w:szCs w:val="15"/>
      </w:rPr>
      <w:t>2</w:t>
    </w:r>
    <w:r w:rsidR="005422FC">
      <w:rPr>
        <w:rFonts w:ascii="Arial" w:hAnsi="Arial" w:cs="Arial"/>
        <w:color w:val="1F3855"/>
        <w:sz w:val="15"/>
        <w:szCs w:val="15"/>
      </w:rPr>
      <w:fldChar w:fldCharType="end"/>
    </w:r>
  </w:p>
  <w:p w14:paraId="7F862611" w14:textId="77777777" w:rsidR="005422FC" w:rsidRPr="00EA33C4" w:rsidRDefault="005422FC" w:rsidP="005422FC">
    <w:pPr>
      <w:pStyle w:val="OVW-O-voettekst"/>
      <w:jc w:val="right"/>
      <w:rPr>
        <w:rFonts w:ascii="Arial" w:hAnsi="Arial" w:cs="Arial"/>
        <w:color w:val="0F305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C279" w14:textId="5EF8760C" w:rsidR="005422FC" w:rsidRDefault="008A25C6" w:rsidP="005422FC">
    <w:pPr>
      <w:pStyle w:val="Voettekst"/>
    </w:pPr>
    <w:r>
      <w:rPr>
        <w:noProof/>
      </w:rPr>
      <w:drawing>
        <wp:anchor distT="0" distB="0" distL="114300" distR="114300" simplePos="0" relativeHeight="251676160" behindDoc="1" locked="0" layoutInCell="1" allowOverlap="1" wp14:anchorId="70C6F925" wp14:editId="7CD59F18">
          <wp:simplePos x="0" y="0"/>
          <wp:positionH relativeFrom="column">
            <wp:posOffset>-557530</wp:posOffset>
          </wp:positionH>
          <wp:positionV relativeFrom="paragraph">
            <wp:posOffset>-396240</wp:posOffset>
          </wp:positionV>
          <wp:extent cx="241200" cy="216000"/>
          <wp:effectExtent l="0" t="0" r="6985" b="0"/>
          <wp:wrapNone/>
          <wp:docPr id="1456256246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25624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22FC"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DDE605B" wp14:editId="1A8ACFD7">
              <wp:simplePos x="0" y="0"/>
              <wp:positionH relativeFrom="column">
                <wp:posOffset>5545455</wp:posOffset>
              </wp:positionH>
              <wp:positionV relativeFrom="paragraph">
                <wp:posOffset>-384175</wp:posOffset>
              </wp:positionV>
              <wp:extent cx="755650" cy="216535"/>
              <wp:effectExtent l="0" t="0" r="0" b="0"/>
              <wp:wrapNone/>
              <wp:docPr id="904452849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216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3B7550" w14:textId="77777777" w:rsidR="005422FC" w:rsidRDefault="005422FC" w:rsidP="005422FC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1F385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1F3855"/>
                              <w:sz w:val="18"/>
                              <w:szCs w:val="18"/>
                            </w:rPr>
                            <w:t>ovtr.nl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E605B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8" type="#_x0000_t202" style="position:absolute;margin-left:436.65pt;margin-top:-30.25pt;width:59.5pt;height:17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" filled="f" stroked="f" strokeweight=".5pt">
              <v:textbox>
                <w:txbxContent>
                  <w:p w14:paraId="443B7550" w14:textId="77777777" w:rsidR="005422FC" w:rsidRDefault="005422FC" w:rsidP="005422FC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ascii="Arial" w:hAnsi="Arial" w:cs="Arial"/>
                        <w:b/>
                        <w:bCs/>
                        <w:caps/>
                        <w:color w:val="1F3855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aps/>
                        <w:color w:val="1F3855"/>
                        <w:sz w:val="18"/>
                        <w:szCs w:val="18"/>
                      </w:rPr>
                      <w:t>ovtr.nl</w:t>
                    </w:r>
                  </w:p>
                </w:txbxContent>
              </v:textbox>
            </v:shape>
          </w:pict>
        </mc:Fallback>
      </mc:AlternateContent>
    </w:r>
    <w:r w:rsidR="005422FC"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72331AB" wp14:editId="09329A56">
              <wp:simplePos x="0" y="0"/>
              <wp:positionH relativeFrom="column">
                <wp:posOffset>-560070</wp:posOffset>
              </wp:positionH>
              <wp:positionV relativeFrom="paragraph">
                <wp:posOffset>-447040</wp:posOffset>
              </wp:positionV>
              <wp:extent cx="6767830" cy="0"/>
              <wp:effectExtent l="0" t="0" r="0" b="0"/>
              <wp:wrapNone/>
              <wp:docPr id="576663420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783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1F385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0D1EA6" id="Rechte verbindingslijn 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1pt,-35.2pt" to="488.8pt,-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" strokecolor="#1f3855" strokeweight=".25pt"/>
          </w:pict>
        </mc:Fallback>
      </mc:AlternateContent>
    </w:r>
    <w:r w:rsidR="005422FC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ECCDCB1" wp14:editId="3811D76E">
              <wp:simplePos x="0" y="0"/>
              <wp:positionH relativeFrom="column">
                <wp:posOffset>488950</wp:posOffset>
              </wp:positionH>
              <wp:positionV relativeFrom="paragraph">
                <wp:posOffset>-427990</wp:posOffset>
              </wp:positionV>
              <wp:extent cx="4648835" cy="267970"/>
              <wp:effectExtent l="0" t="0" r="0" b="0"/>
              <wp:wrapSquare wrapText="bothSides"/>
              <wp:docPr id="2039383532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5185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9E83DD" w14:textId="77777777" w:rsidR="005422FC" w:rsidRDefault="005422FC" w:rsidP="005422FC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center"/>
                            <w:textAlignment w:val="center"/>
                            <w:rPr>
                              <w:rFonts w:ascii="Arial" w:hAnsi="Arial" w:cs="Arial"/>
                              <w:color w:val="1F3855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hAnsi="Arial" w:cs="Arial"/>
                              <w:color w:val="1F3855"/>
                              <w:sz w:val="11"/>
                              <w:szCs w:val="11"/>
                            </w:rPr>
                            <w:t>Onze aansprakelijkheid is beperkt tot het bedrag dat in het betreffende geval door onze beroepsaansprakelijkheidsverzekeraar wordt uitgekeerd.</w:t>
                          </w:r>
                        </w:p>
                        <w:p w14:paraId="6A359E8F" w14:textId="77777777" w:rsidR="005422FC" w:rsidRDefault="005422FC" w:rsidP="005422FC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center"/>
                            <w:textAlignment w:val="center"/>
                            <w:rPr>
                              <w:rFonts w:ascii="Arial" w:hAnsi="Arial" w:cs="Arial"/>
                              <w:color w:val="1F3855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hAnsi="Arial" w:cs="Arial"/>
                              <w:color w:val="1F3855"/>
                              <w:sz w:val="11"/>
                              <w:szCs w:val="11"/>
                            </w:rPr>
                            <w:t>Op onze diensten zijn van toepassing de algemene voorwaarden van de Nederlandse Vereniging van Rentmeesters. KvK 23051871.</w:t>
                          </w:r>
                        </w:p>
                      </w:txbxContent>
                    </wps:txbx>
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CDCB1" id="Tekstvak 4" o:spid="_x0000_s1029" type="#_x0000_t202" style="position:absolute;margin-left:38.5pt;margin-top:-33.7pt;width:366.05pt;height:21.1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" filled="f" stroked="f" strokeweight=".5pt">
              <v:textbox style="mso-fit-shape-to-text:t">
                <w:txbxContent>
                  <w:p w14:paraId="669E83DD" w14:textId="77777777" w:rsidR="005422FC" w:rsidRDefault="005422FC" w:rsidP="005422FC">
                    <w:pPr>
                      <w:suppressAutoHyphens/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textAlignment w:val="center"/>
                      <w:rPr>
                        <w:rFonts w:ascii="Arial" w:hAnsi="Arial" w:cs="Arial"/>
                        <w:color w:val="1F3855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color w:val="1F3855"/>
                        <w:sz w:val="11"/>
                        <w:szCs w:val="11"/>
                      </w:rPr>
                      <w:t>Onze aansprakelijkheid is beperkt tot het bedrag dat in het betreffende geval door onze beroepsaansprakelijkheidsverzekeraar wordt uitgekeerd.</w:t>
                    </w:r>
                  </w:p>
                  <w:p w14:paraId="6A359E8F" w14:textId="77777777" w:rsidR="005422FC" w:rsidRDefault="005422FC" w:rsidP="005422FC">
                    <w:pPr>
                      <w:suppressAutoHyphens/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textAlignment w:val="center"/>
                      <w:rPr>
                        <w:rFonts w:ascii="Arial" w:hAnsi="Arial" w:cs="Arial"/>
                        <w:color w:val="1F3855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color w:val="1F3855"/>
                        <w:sz w:val="11"/>
                        <w:szCs w:val="11"/>
                      </w:rPr>
                      <w:t>Op onze diensten zijn van toepassing de algemene voorwaarden van de Nederlandse Vereniging van Rentmeesters. KvK 23051871.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04789" w14:textId="77777777" w:rsidR="009C3335" w:rsidRDefault="009C3335" w:rsidP="004A0707">
      <w:pPr>
        <w:spacing w:line="240" w:lineRule="auto"/>
      </w:pPr>
      <w:r>
        <w:separator/>
      </w:r>
    </w:p>
  </w:footnote>
  <w:footnote w:type="continuationSeparator" w:id="0">
    <w:p w14:paraId="784494E1" w14:textId="77777777" w:rsidR="009C3335" w:rsidRDefault="009C3335" w:rsidP="004A07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6AE7" w14:textId="6ABEA185" w:rsidR="008C2273" w:rsidRPr="00EA33C4" w:rsidRDefault="008C2273" w:rsidP="008C2273">
    <w:pPr>
      <w:pStyle w:val="Koptekst"/>
      <w:tabs>
        <w:tab w:val="clear" w:pos="9072"/>
        <w:tab w:val="right" w:pos="9720"/>
      </w:tabs>
      <w:rPr>
        <w:rFonts w:ascii="Arial" w:hAnsi="Arial" w:cs="Arial"/>
        <w:szCs w:val="16"/>
      </w:rPr>
    </w:pPr>
  </w:p>
  <w:p w14:paraId="48E408F8" w14:textId="77777777" w:rsidR="008C2273" w:rsidRPr="00EA33C4" w:rsidRDefault="008C2273" w:rsidP="008C2273">
    <w:pPr>
      <w:pStyle w:val="Koptekst"/>
      <w:tabs>
        <w:tab w:val="clear" w:pos="9072"/>
        <w:tab w:val="right" w:pos="9720"/>
      </w:tabs>
      <w:rPr>
        <w:rFonts w:ascii="Arial" w:hAnsi="Arial" w:cs="Arial"/>
        <w:szCs w:val="16"/>
      </w:rPr>
    </w:pPr>
  </w:p>
  <w:p w14:paraId="6E2A458C" w14:textId="6D9D0404" w:rsidR="008C2273" w:rsidRPr="00EA33C4" w:rsidRDefault="008C2273" w:rsidP="009539E9">
    <w:pPr>
      <w:pStyle w:val="Koptekst"/>
      <w:tabs>
        <w:tab w:val="clear" w:pos="9072"/>
        <w:tab w:val="right" w:pos="9720"/>
      </w:tabs>
      <w:rPr>
        <w:rFonts w:ascii="Arial" w:hAnsi="Arial" w:cs="Arial"/>
        <w:snapToGrid w:val="0"/>
        <w:szCs w:val="16"/>
      </w:rPr>
    </w:pPr>
  </w:p>
  <w:p w14:paraId="66BB0C0F" w14:textId="77777777" w:rsidR="008C2273" w:rsidRPr="00EA33C4" w:rsidRDefault="008C2273" w:rsidP="008C2273">
    <w:pPr>
      <w:pStyle w:val="Koptekst"/>
      <w:tabs>
        <w:tab w:val="clear" w:pos="9072"/>
        <w:tab w:val="right" w:pos="9720"/>
      </w:tabs>
      <w:rPr>
        <w:rFonts w:ascii="Arial" w:hAnsi="Arial" w:cs="Arial"/>
        <w:snapToGrid w:val="0"/>
        <w:szCs w:val="16"/>
      </w:rPr>
    </w:pPr>
  </w:p>
  <w:p w14:paraId="30CA938F" w14:textId="77777777" w:rsidR="008C2273" w:rsidRPr="00EA33C4" w:rsidRDefault="008C2273" w:rsidP="008C2273">
    <w:pPr>
      <w:pStyle w:val="Koptekst"/>
      <w:tabs>
        <w:tab w:val="clear" w:pos="9072"/>
        <w:tab w:val="right" w:pos="9720"/>
      </w:tabs>
      <w:rPr>
        <w:rFonts w:ascii="Arial" w:hAnsi="Arial" w:cs="Arial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2522" w14:textId="0B97B914" w:rsidR="005422FC" w:rsidRPr="00EA33C4" w:rsidRDefault="005422FC" w:rsidP="005422FC">
    <w:pPr>
      <w:pStyle w:val="Koptekst"/>
      <w:ind w:left="-1134"/>
      <w:rPr>
        <w:rFonts w:ascii="Arial" w:hAnsi="Arial" w:cs="Arial"/>
      </w:rPr>
    </w:pPr>
    <w:r w:rsidRPr="00EA33C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396F477A" wp14:editId="539BFC7F">
              <wp:simplePos x="0" y="0"/>
              <wp:positionH relativeFrom="column">
                <wp:posOffset>4293870</wp:posOffset>
              </wp:positionH>
              <wp:positionV relativeFrom="paragraph">
                <wp:posOffset>241300</wp:posOffset>
              </wp:positionV>
              <wp:extent cx="1183640" cy="454025"/>
              <wp:effectExtent l="0" t="0" r="0" b="3175"/>
              <wp:wrapSquare wrapText="bothSides"/>
              <wp:docPr id="41743416" name="Tekstva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64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018848" w14:textId="77777777" w:rsidR="005422FC" w:rsidRDefault="005422FC" w:rsidP="005422FC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312" w:lineRule="auto"/>
                            <w:textAlignment w:val="center"/>
                            <w:rPr>
                              <w:rFonts w:ascii="Arial" w:hAnsi="Arial" w:cs="Arial"/>
                              <w:color w:val="1F3855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1F3855"/>
                              <w:sz w:val="15"/>
                              <w:szCs w:val="15"/>
                            </w:rPr>
                            <w:t>078 - 674 94 94</w:t>
                          </w:r>
                        </w:p>
                        <w:p w14:paraId="58D625B2" w14:textId="77777777" w:rsidR="005422FC" w:rsidRDefault="005422FC" w:rsidP="005422FC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312" w:lineRule="auto"/>
                            <w:textAlignment w:val="center"/>
                            <w:rPr>
                              <w:rFonts w:ascii="Arial" w:hAnsi="Arial" w:cs="Arial"/>
                              <w:color w:val="1F3855"/>
                              <w:sz w:val="15"/>
                              <w:szCs w:val="15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color w:val="1F3855"/>
                              <w:sz w:val="15"/>
                              <w:szCs w:val="15"/>
                            </w:rPr>
                            <w:t>info@ovtr.nl</w:t>
                          </w:r>
                          <w:proofErr w:type="gramEnd"/>
                        </w:p>
                        <w:p w14:paraId="2A70FAF4" w14:textId="77777777" w:rsidR="005422FC" w:rsidRDefault="005422FC" w:rsidP="005422FC">
                          <w:pPr>
                            <w:pStyle w:val="Koptekst"/>
                            <w:spacing w:line="312" w:lineRule="auto"/>
                            <w:ind w:left="-1134"/>
                            <w:rPr>
                              <w:rFonts w:ascii="Arial" w:hAnsi="Arial" w:cs="Arial"/>
                              <w:color w:val="1F3855"/>
                              <w:sz w:val="15"/>
                              <w:szCs w:val="15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color w:val="1F3855"/>
                              <w:sz w:val="15"/>
                              <w:szCs w:val="15"/>
                            </w:rPr>
                            <w:t>info@ovtr.nl</w:t>
                          </w:r>
                          <w:proofErr w:type="gramEnd"/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F477A" id="_x0000_t202" coordsize="21600,21600" o:spt="202" path="m,l,21600r21600,l21600,xe">
              <v:stroke joinstyle="miter"/>
              <v:path gradientshapeok="t" o:connecttype="rect"/>
            </v:shapetype>
            <v:shape id="Tekstvak 13" o:spid="_x0000_s1026" type="#_x0000_t202" style="position:absolute;left:0;text-align:left;margin-left:338.1pt;margin-top:19pt;width:93.2pt;height:35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" filled="f" stroked="f" strokeweight=".5pt">
              <v:textbox>
                <w:txbxContent>
                  <w:p w14:paraId="5F018848" w14:textId="77777777" w:rsidR="005422FC" w:rsidRDefault="005422FC" w:rsidP="005422FC">
                    <w:pPr>
                      <w:suppressAutoHyphens/>
                      <w:autoSpaceDE w:val="0"/>
                      <w:autoSpaceDN w:val="0"/>
                      <w:adjustRightInd w:val="0"/>
                      <w:spacing w:line="312" w:lineRule="auto"/>
                      <w:textAlignment w:val="center"/>
                      <w:rPr>
                        <w:rFonts w:ascii="Arial" w:hAnsi="Arial" w:cs="Arial"/>
                        <w:color w:val="1F3855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1F3855"/>
                        <w:sz w:val="15"/>
                        <w:szCs w:val="15"/>
                      </w:rPr>
                      <w:t>078 - 674 94 94</w:t>
                    </w:r>
                  </w:p>
                  <w:p w14:paraId="58D625B2" w14:textId="77777777" w:rsidR="005422FC" w:rsidRDefault="005422FC" w:rsidP="005422FC">
                    <w:pPr>
                      <w:suppressAutoHyphens/>
                      <w:autoSpaceDE w:val="0"/>
                      <w:autoSpaceDN w:val="0"/>
                      <w:adjustRightInd w:val="0"/>
                      <w:spacing w:line="312" w:lineRule="auto"/>
                      <w:textAlignment w:val="center"/>
                      <w:rPr>
                        <w:rFonts w:ascii="Arial" w:hAnsi="Arial" w:cs="Arial"/>
                        <w:color w:val="1F3855"/>
                        <w:sz w:val="15"/>
                        <w:szCs w:val="15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1F3855"/>
                        <w:sz w:val="15"/>
                        <w:szCs w:val="15"/>
                      </w:rPr>
                      <w:t>info@ovtr.nl</w:t>
                    </w:r>
                    <w:proofErr w:type="gramEnd"/>
                  </w:p>
                  <w:p w14:paraId="2A70FAF4" w14:textId="77777777" w:rsidR="005422FC" w:rsidRDefault="005422FC" w:rsidP="005422FC">
                    <w:pPr>
                      <w:pStyle w:val="Koptekst"/>
                      <w:spacing w:line="312" w:lineRule="auto"/>
                      <w:ind w:left="-1134"/>
                      <w:rPr>
                        <w:rFonts w:ascii="Arial" w:hAnsi="Arial" w:cs="Arial"/>
                        <w:color w:val="1F3855"/>
                        <w:sz w:val="15"/>
                        <w:szCs w:val="15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1F3855"/>
                        <w:sz w:val="15"/>
                        <w:szCs w:val="15"/>
                      </w:rPr>
                      <w:t>info@ovtr.nl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 w:rsidRPr="00EA33C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7D15F33A" wp14:editId="6CD0935F">
              <wp:simplePos x="0" y="0"/>
              <wp:positionH relativeFrom="column">
                <wp:posOffset>264160</wp:posOffset>
              </wp:positionH>
              <wp:positionV relativeFrom="paragraph">
                <wp:posOffset>233680</wp:posOffset>
              </wp:positionV>
              <wp:extent cx="1179195" cy="419100"/>
              <wp:effectExtent l="0" t="0" r="0" b="0"/>
              <wp:wrapSquare wrapText="bothSides"/>
              <wp:docPr id="1858809950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195" cy="404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581B96" w14:textId="77777777" w:rsidR="005422FC" w:rsidRDefault="005422FC" w:rsidP="005422FC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336" w:lineRule="auto"/>
                            <w:jc w:val="right"/>
                            <w:textAlignment w:val="center"/>
                            <w:rPr>
                              <w:rFonts w:ascii="Arial" w:hAnsi="Arial" w:cs="Arial"/>
                              <w:color w:val="1F3855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1F3855"/>
                              <w:sz w:val="15"/>
                              <w:szCs w:val="15"/>
                            </w:rPr>
                            <w:t>Kerkstraat 54</w:t>
                          </w:r>
                          <w:r>
                            <w:rPr>
                              <w:rFonts w:ascii="Arial" w:hAnsi="Arial" w:cs="Arial"/>
                              <w:color w:val="1F3855"/>
                              <w:sz w:val="15"/>
                              <w:szCs w:val="15"/>
                            </w:rPr>
                            <w:br/>
                            <w:t>3291 AM Strijen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15F33A" id="Tekstvak 12" o:spid="_x0000_s1027" type="#_x0000_t202" style="position:absolute;left:0;text-align:left;margin-left:20.8pt;margin-top:18.4pt;width:92.85pt;height:3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" filled="f" stroked="f" strokeweight=".5pt">
              <v:textbox style="mso-fit-shape-to-text:t">
                <w:txbxContent>
                  <w:p w14:paraId="4B581B96" w14:textId="77777777" w:rsidR="005422FC" w:rsidRDefault="005422FC" w:rsidP="005422FC">
                    <w:pPr>
                      <w:suppressAutoHyphens/>
                      <w:autoSpaceDE w:val="0"/>
                      <w:autoSpaceDN w:val="0"/>
                      <w:adjustRightInd w:val="0"/>
                      <w:spacing w:line="336" w:lineRule="auto"/>
                      <w:jc w:val="right"/>
                      <w:textAlignment w:val="center"/>
                      <w:rPr>
                        <w:rFonts w:ascii="Arial" w:hAnsi="Arial" w:cs="Arial"/>
                        <w:color w:val="1F3855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1F3855"/>
                        <w:sz w:val="15"/>
                        <w:szCs w:val="15"/>
                      </w:rPr>
                      <w:t>Kerkstraat 54</w:t>
                    </w:r>
                    <w:r>
                      <w:rPr>
                        <w:rFonts w:ascii="Arial" w:hAnsi="Arial" w:cs="Arial"/>
                        <w:color w:val="1F3855"/>
                        <w:sz w:val="15"/>
                        <w:szCs w:val="15"/>
                      </w:rPr>
                      <w:br/>
                      <w:t>3291 AM Strijen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A33C4">
      <w:rPr>
        <w:rFonts w:ascii="Arial" w:hAnsi="Arial" w:cs="Arial"/>
        <w:noProof/>
      </w:rPr>
      <w:drawing>
        <wp:anchor distT="0" distB="0" distL="114300" distR="114300" simplePos="0" relativeHeight="251673088" behindDoc="1" locked="0" layoutInCell="1" allowOverlap="1" wp14:anchorId="4E20E517" wp14:editId="40DBBFC3">
          <wp:simplePos x="0" y="0"/>
          <wp:positionH relativeFrom="page">
            <wp:align>center</wp:align>
          </wp:positionH>
          <wp:positionV relativeFrom="paragraph">
            <wp:posOffset>-64770</wp:posOffset>
          </wp:positionV>
          <wp:extent cx="1534795" cy="798830"/>
          <wp:effectExtent l="0" t="0" r="8255" b="1270"/>
          <wp:wrapNone/>
          <wp:docPr id="2097541499" name="Afbeelding 2097541499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0416851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3702C" w14:textId="77777777" w:rsidR="005422FC" w:rsidRPr="00EA33C4" w:rsidRDefault="005422FC" w:rsidP="005422FC">
    <w:pPr>
      <w:pStyle w:val="Kopteks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426"/>
    <w:multiLevelType w:val="hybridMultilevel"/>
    <w:tmpl w:val="CABE4ED2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4543C46">
      <w:start w:val="3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F77B7"/>
    <w:multiLevelType w:val="hybridMultilevel"/>
    <w:tmpl w:val="DFD48A4E"/>
    <w:lvl w:ilvl="0" w:tplc="C39E39CE">
      <w:start w:val="1"/>
      <w:numFmt w:val="lowerLetter"/>
      <w:pStyle w:val="Stijl-opsomletter"/>
      <w:lvlText w:val="%1."/>
      <w:lvlJc w:val="left"/>
      <w:pPr>
        <w:ind w:left="2342" w:hanging="360"/>
      </w:pPr>
    </w:lvl>
    <w:lvl w:ilvl="1" w:tplc="04130019" w:tentative="1">
      <w:start w:val="1"/>
      <w:numFmt w:val="lowerLetter"/>
      <w:lvlText w:val="%2."/>
      <w:lvlJc w:val="left"/>
      <w:pPr>
        <w:ind w:left="3062" w:hanging="360"/>
      </w:pPr>
    </w:lvl>
    <w:lvl w:ilvl="2" w:tplc="0413001B" w:tentative="1">
      <w:start w:val="1"/>
      <w:numFmt w:val="lowerRoman"/>
      <w:lvlText w:val="%3."/>
      <w:lvlJc w:val="right"/>
      <w:pPr>
        <w:ind w:left="3782" w:hanging="180"/>
      </w:pPr>
    </w:lvl>
    <w:lvl w:ilvl="3" w:tplc="0413000F" w:tentative="1">
      <w:start w:val="1"/>
      <w:numFmt w:val="decimal"/>
      <w:lvlText w:val="%4."/>
      <w:lvlJc w:val="left"/>
      <w:pPr>
        <w:ind w:left="4502" w:hanging="360"/>
      </w:pPr>
    </w:lvl>
    <w:lvl w:ilvl="4" w:tplc="04130019" w:tentative="1">
      <w:start w:val="1"/>
      <w:numFmt w:val="lowerLetter"/>
      <w:lvlText w:val="%5."/>
      <w:lvlJc w:val="left"/>
      <w:pPr>
        <w:ind w:left="5222" w:hanging="360"/>
      </w:pPr>
    </w:lvl>
    <w:lvl w:ilvl="5" w:tplc="0413001B" w:tentative="1">
      <w:start w:val="1"/>
      <w:numFmt w:val="lowerRoman"/>
      <w:lvlText w:val="%6."/>
      <w:lvlJc w:val="right"/>
      <w:pPr>
        <w:ind w:left="5942" w:hanging="180"/>
      </w:pPr>
    </w:lvl>
    <w:lvl w:ilvl="6" w:tplc="0413000F" w:tentative="1">
      <w:start w:val="1"/>
      <w:numFmt w:val="decimal"/>
      <w:lvlText w:val="%7."/>
      <w:lvlJc w:val="left"/>
      <w:pPr>
        <w:ind w:left="6662" w:hanging="360"/>
      </w:pPr>
    </w:lvl>
    <w:lvl w:ilvl="7" w:tplc="04130019" w:tentative="1">
      <w:start w:val="1"/>
      <w:numFmt w:val="lowerLetter"/>
      <w:lvlText w:val="%8."/>
      <w:lvlJc w:val="left"/>
      <w:pPr>
        <w:ind w:left="7382" w:hanging="360"/>
      </w:pPr>
    </w:lvl>
    <w:lvl w:ilvl="8" w:tplc="0413001B" w:tentative="1">
      <w:start w:val="1"/>
      <w:numFmt w:val="lowerRoman"/>
      <w:lvlText w:val="%9."/>
      <w:lvlJc w:val="right"/>
      <w:pPr>
        <w:ind w:left="8102" w:hanging="180"/>
      </w:pPr>
    </w:lvl>
  </w:abstractNum>
  <w:abstractNum w:abstractNumId="2" w15:restartNumberingAfterBreak="0">
    <w:nsid w:val="0DBA502F"/>
    <w:multiLevelType w:val="hybridMultilevel"/>
    <w:tmpl w:val="B7B88BDA"/>
    <w:lvl w:ilvl="0" w:tplc="7E4A5AFE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A7CEF"/>
    <w:multiLevelType w:val="hybridMultilevel"/>
    <w:tmpl w:val="64AC9F88"/>
    <w:lvl w:ilvl="0" w:tplc="932447B2">
      <w:start w:val="1"/>
      <w:numFmt w:val="decimal"/>
      <w:pStyle w:val="Stijl-opsomcijfer"/>
      <w:lvlText w:val="%1."/>
      <w:lvlJc w:val="left"/>
      <w:pPr>
        <w:ind w:left="19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702" w:hanging="360"/>
      </w:pPr>
    </w:lvl>
    <w:lvl w:ilvl="2" w:tplc="0413001B" w:tentative="1">
      <w:start w:val="1"/>
      <w:numFmt w:val="lowerRoman"/>
      <w:lvlText w:val="%3."/>
      <w:lvlJc w:val="right"/>
      <w:pPr>
        <w:ind w:left="3422" w:hanging="180"/>
      </w:pPr>
    </w:lvl>
    <w:lvl w:ilvl="3" w:tplc="0413000F" w:tentative="1">
      <w:start w:val="1"/>
      <w:numFmt w:val="decimal"/>
      <w:lvlText w:val="%4."/>
      <w:lvlJc w:val="left"/>
      <w:pPr>
        <w:ind w:left="4142" w:hanging="360"/>
      </w:pPr>
    </w:lvl>
    <w:lvl w:ilvl="4" w:tplc="04130019" w:tentative="1">
      <w:start w:val="1"/>
      <w:numFmt w:val="lowerLetter"/>
      <w:lvlText w:val="%5."/>
      <w:lvlJc w:val="left"/>
      <w:pPr>
        <w:ind w:left="4862" w:hanging="360"/>
      </w:pPr>
    </w:lvl>
    <w:lvl w:ilvl="5" w:tplc="0413001B" w:tentative="1">
      <w:start w:val="1"/>
      <w:numFmt w:val="lowerRoman"/>
      <w:lvlText w:val="%6."/>
      <w:lvlJc w:val="right"/>
      <w:pPr>
        <w:ind w:left="5582" w:hanging="180"/>
      </w:pPr>
    </w:lvl>
    <w:lvl w:ilvl="6" w:tplc="0413000F" w:tentative="1">
      <w:start w:val="1"/>
      <w:numFmt w:val="decimal"/>
      <w:lvlText w:val="%7."/>
      <w:lvlJc w:val="left"/>
      <w:pPr>
        <w:ind w:left="6302" w:hanging="360"/>
      </w:pPr>
    </w:lvl>
    <w:lvl w:ilvl="7" w:tplc="04130019" w:tentative="1">
      <w:start w:val="1"/>
      <w:numFmt w:val="lowerLetter"/>
      <w:lvlText w:val="%8."/>
      <w:lvlJc w:val="left"/>
      <w:pPr>
        <w:ind w:left="7022" w:hanging="360"/>
      </w:pPr>
    </w:lvl>
    <w:lvl w:ilvl="8" w:tplc="0413001B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4" w15:restartNumberingAfterBreak="0">
    <w:nsid w:val="2DC05655"/>
    <w:multiLevelType w:val="hybridMultilevel"/>
    <w:tmpl w:val="32265B12"/>
    <w:lvl w:ilvl="0" w:tplc="436AA63C">
      <w:start w:val="1"/>
      <w:numFmt w:val="bullet"/>
      <w:pStyle w:val="OVW-opsommingbolletj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922F9"/>
    <w:multiLevelType w:val="multilevel"/>
    <w:tmpl w:val="569C389A"/>
    <w:lvl w:ilvl="0">
      <w:start w:val="1"/>
      <w:numFmt w:val="bullet"/>
      <w:pStyle w:val="OVW-T-opsomming1bolletje"/>
      <w:lvlText w:val=""/>
      <w:lvlJc w:val="left"/>
      <w:pPr>
        <w:ind w:left="1134" w:hanging="425"/>
      </w:pPr>
      <w:rPr>
        <w:rFonts w:ascii="Symbol" w:hAnsi="Symbol" w:hint="default"/>
      </w:rPr>
    </w:lvl>
    <w:lvl w:ilvl="1">
      <w:start w:val="1"/>
      <w:numFmt w:val="bullet"/>
      <w:pStyle w:val="OVW-T-opsomming2streepje"/>
      <w:lvlText w:val="-"/>
      <w:lvlJc w:val="left"/>
      <w:pPr>
        <w:ind w:left="1559" w:hanging="425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4F2493"/>
    <w:multiLevelType w:val="hybridMultilevel"/>
    <w:tmpl w:val="0D1070C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E5C29"/>
    <w:multiLevelType w:val="hybridMultilevel"/>
    <w:tmpl w:val="C9C88C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06EBA"/>
    <w:multiLevelType w:val="hybridMultilevel"/>
    <w:tmpl w:val="4CDCE1A2"/>
    <w:lvl w:ilvl="0" w:tplc="2496D27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83B84"/>
    <w:multiLevelType w:val="hybridMultilevel"/>
    <w:tmpl w:val="D444B10E"/>
    <w:lvl w:ilvl="0" w:tplc="6082F6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57E26"/>
    <w:multiLevelType w:val="hybridMultilevel"/>
    <w:tmpl w:val="DAAEF620"/>
    <w:lvl w:ilvl="0" w:tplc="BEE00CDE">
      <w:start w:val="1"/>
      <w:numFmt w:val="upperLetter"/>
      <w:pStyle w:val="OVW-T-opsomming1hoofdletter"/>
      <w:lvlText w:val="%1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EC7857"/>
    <w:multiLevelType w:val="hybridMultilevel"/>
    <w:tmpl w:val="E78A3D9C"/>
    <w:lvl w:ilvl="0" w:tplc="F0BE3752">
      <w:numFmt w:val="bullet"/>
      <w:pStyle w:val="Opsommer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86FD2"/>
    <w:multiLevelType w:val="multilevel"/>
    <w:tmpl w:val="7AB01368"/>
    <w:lvl w:ilvl="0">
      <w:start w:val="1"/>
      <w:numFmt w:val="decimal"/>
      <w:pStyle w:val="OVW-T-kopopsomming1"/>
      <w:lvlText w:val="%1"/>
      <w:lvlJc w:val="left"/>
      <w:pPr>
        <w:ind w:left="432" w:hanging="432"/>
      </w:pPr>
      <w:rPr>
        <w:rFonts w:hint="default"/>
        <w:b/>
        <w:i w:val="0"/>
        <w:sz w:val="24"/>
        <w:szCs w:val="28"/>
      </w:rPr>
    </w:lvl>
    <w:lvl w:ilvl="1">
      <w:start w:val="1"/>
      <w:numFmt w:val="decimal"/>
      <w:pStyle w:val="OVW-T-kopopsomming2"/>
      <w:lvlText w:val="%1.%2"/>
      <w:lvlJc w:val="left"/>
      <w:pPr>
        <w:ind w:left="576" w:hanging="576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8893037"/>
    <w:multiLevelType w:val="hybridMultilevel"/>
    <w:tmpl w:val="83B8AAA8"/>
    <w:lvl w:ilvl="0" w:tplc="6E6A5CF2">
      <w:start w:val="1"/>
      <w:numFmt w:val="decimal"/>
      <w:pStyle w:val="OVW-B-opsommingnummer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61B43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caps/>
        <w:sz w:val="24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  <w:sz w:val="22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6061A55"/>
    <w:multiLevelType w:val="hybridMultilevel"/>
    <w:tmpl w:val="7144CAF8"/>
    <w:lvl w:ilvl="0" w:tplc="3118E3CC">
      <w:start w:val="1"/>
      <w:numFmt w:val="decimal"/>
      <w:pStyle w:val="OVW-T-opsomming1numm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170FD"/>
    <w:multiLevelType w:val="hybridMultilevel"/>
    <w:tmpl w:val="E842D2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010604">
    <w:abstractNumId w:val="14"/>
  </w:num>
  <w:num w:numId="2" w16cid:durableId="1877698488">
    <w:abstractNumId w:val="14"/>
  </w:num>
  <w:num w:numId="3" w16cid:durableId="1076439145">
    <w:abstractNumId w:val="14"/>
  </w:num>
  <w:num w:numId="4" w16cid:durableId="648021323">
    <w:abstractNumId w:val="14"/>
  </w:num>
  <w:num w:numId="5" w16cid:durableId="1312440946">
    <w:abstractNumId w:val="14"/>
  </w:num>
  <w:num w:numId="6" w16cid:durableId="762846818">
    <w:abstractNumId w:val="14"/>
  </w:num>
  <w:num w:numId="7" w16cid:durableId="1918246148">
    <w:abstractNumId w:val="14"/>
  </w:num>
  <w:num w:numId="8" w16cid:durableId="745493694">
    <w:abstractNumId w:val="14"/>
  </w:num>
  <w:num w:numId="9" w16cid:durableId="96171094">
    <w:abstractNumId w:val="14"/>
  </w:num>
  <w:num w:numId="10" w16cid:durableId="1551309150">
    <w:abstractNumId w:val="11"/>
  </w:num>
  <w:num w:numId="11" w16cid:durableId="1680886989">
    <w:abstractNumId w:val="3"/>
  </w:num>
  <w:num w:numId="12" w16cid:durableId="1903057261">
    <w:abstractNumId w:val="1"/>
  </w:num>
  <w:num w:numId="13" w16cid:durableId="1715541682">
    <w:abstractNumId w:val="16"/>
  </w:num>
  <w:num w:numId="14" w16cid:durableId="860582481">
    <w:abstractNumId w:val="13"/>
  </w:num>
  <w:num w:numId="15" w16cid:durableId="260722572">
    <w:abstractNumId w:val="2"/>
  </w:num>
  <w:num w:numId="16" w16cid:durableId="1688675711">
    <w:abstractNumId w:val="4"/>
  </w:num>
  <w:num w:numId="17" w16cid:durableId="2060587312">
    <w:abstractNumId w:val="8"/>
  </w:num>
  <w:num w:numId="18" w16cid:durableId="1615361219">
    <w:abstractNumId w:val="12"/>
  </w:num>
  <w:num w:numId="19" w16cid:durableId="1170174700">
    <w:abstractNumId w:val="10"/>
  </w:num>
  <w:num w:numId="20" w16cid:durableId="71246511">
    <w:abstractNumId w:val="5"/>
  </w:num>
  <w:num w:numId="21" w16cid:durableId="1589381565">
    <w:abstractNumId w:val="15"/>
  </w:num>
  <w:num w:numId="22" w16cid:durableId="1076783720">
    <w:abstractNumId w:val="0"/>
  </w:num>
  <w:num w:numId="23" w16cid:durableId="5380086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4386489">
    <w:abstractNumId w:val="6"/>
  </w:num>
  <w:num w:numId="25" w16cid:durableId="441606487">
    <w:abstractNumId w:val="9"/>
  </w:num>
  <w:num w:numId="26" w16cid:durableId="682321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A8"/>
    <w:rsid w:val="00001F68"/>
    <w:rsid w:val="00002B10"/>
    <w:rsid w:val="000037CB"/>
    <w:rsid w:val="00003D4B"/>
    <w:rsid w:val="00003FB5"/>
    <w:rsid w:val="00010CB1"/>
    <w:rsid w:val="00012FAD"/>
    <w:rsid w:val="00016246"/>
    <w:rsid w:val="000174B3"/>
    <w:rsid w:val="000205C1"/>
    <w:rsid w:val="00021E7A"/>
    <w:rsid w:val="00023299"/>
    <w:rsid w:val="00027DA5"/>
    <w:rsid w:val="00031AE0"/>
    <w:rsid w:val="0003210D"/>
    <w:rsid w:val="00042055"/>
    <w:rsid w:val="0004242A"/>
    <w:rsid w:val="00042618"/>
    <w:rsid w:val="000434E8"/>
    <w:rsid w:val="000466FB"/>
    <w:rsid w:val="00047E6D"/>
    <w:rsid w:val="00057AE8"/>
    <w:rsid w:val="00070164"/>
    <w:rsid w:val="0007134C"/>
    <w:rsid w:val="00074BC2"/>
    <w:rsid w:val="000823C3"/>
    <w:rsid w:val="0008497F"/>
    <w:rsid w:val="00085AF6"/>
    <w:rsid w:val="0009214A"/>
    <w:rsid w:val="00093407"/>
    <w:rsid w:val="000A1A71"/>
    <w:rsid w:val="000A50DD"/>
    <w:rsid w:val="000B4FB8"/>
    <w:rsid w:val="000B66AF"/>
    <w:rsid w:val="000C2DF4"/>
    <w:rsid w:val="000D1206"/>
    <w:rsid w:val="000E35B2"/>
    <w:rsid w:val="000E3789"/>
    <w:rsid w:val="000E5F8B"/>
    <w:rsid w:val="000E6547"/>
    <w:rsid w:val="000E67E5"/>
    <w:rsid w:val="000E7F36"/>
    <w:rsid w:val="000F1BB0"/>
    <w:rsid w:val="000F3129"/>
    <w:rsid w:val="000F3DAB"/>
    <w:rsid w:val="000F4E8D"/>
    <w:rsid w:val="000F7D33"/>
    <w:rsid w:val="001015E7"/>
    <w:rsid w:val="00106C56"/>
    <w:rsid w:val="00106F2A"/>
    <w:rsid w:val="0011123B"/>
    <w:rsid w:val="00117465"/>
    <w:rsid w:val="00117836"/>
    <w:rsid w:val="00117C88"/>
    <w:rsid w:val="0012221B"/>
    <w:rsid w:val="00122E4A"/>
    <w:rsid w:val="001250AD"/>
    <w:rsid w:val="0013016F"/>
    <w:rsid w:val="00140E5E"/>
    <w:rsid w:val="001421C6"/>
    <w:rsid w:val="001474E8"/>
    <w:rsid w:val="00153A01"/>
    <w:rsid w:val="001543D2"/>
    <w:rsid w:val="001613C4"/>
    <w:rsid w:val="00165E61"/>
    <w:rsid w:val="00166F05"/>
    <w:rsid w:val="00175910"/>
    <w:rsid w:val="00181314"/>
    <w:rsid w:val="00195A18"/>
    <w:rsid w:val="00197DDC"/>
    <w:rsid w:val="001A09D8"/>
    <w:rsid w:val="001A3574"/>
    <w:rsid w:val="001A4C32"/>
    <w:rsid w:val="001B2C96"/>
    <w:rsid w:val="001B6353"/>
    <w:rsid w:val="001B644B"/>
    <w:rsid w:val="001B7FA4"/>
    <w:rsid w:val="001C215E"/>
    <w:rsid w:val="001C2634"/>
    <w:rsid w:val="001C324D"/>
    <w:rsid w:val="001C3DCE"/>
    <w:rsid w:val="001D3757"/>
    <w:rsid w:val="001D68A9"/>
    <w:rsid w:val="001E0B3B"/>
    <w:rsid w:val="001E11AE"/>
    <w:rsid w:val="001E4449"/>
    <w:rsid w:val="001E732E"/>
    <w:rsid w:val="001F0C15"/>
    <w:rsid w:val="001F5949"/>
    <w:rsid w:val="00203A44"/>
    <w:rsid w:val="00203E39"/>
    <w:rsid w:val="00204B81"/>
    <w:rsid w:val="00205BB7"/>
    <w:rsid w:val="00210AF0"/>
    <w:rsid w:val="00217C2C"/>
    <w:rsid w:val="002206B2"/>
    <w:rsid w:val="0022550C"/>
    <w:rsid w:val="00227077"/>
    <w:rsid w:val="0023465B"/>
    <w:rsid w:val="002413EC"/>
    <w:rsid w:val="0024373F"/>
    <w:rsid w:val="00243A5D"/>
    <w:rsid w:val="00245B23"/>
    <w:rsid w:val="00254C81"/>
    <w:rsid w:val="0025542E"/>
    <w:rsid w:val="002605B5"/>
    <w:rsid w:val="002619DF"/>
    <w:rsid w:val="00264C0D"/>
    <w:rsid w:val="00264E16"/>
    <w:rsid w:val="0026593F"/>
    <w:rsid w:val="00266349"/>
    <w:rsid w:val="00280852"/>
    <w:rsid w:val="002829D6"/>
    <w:rsid w:val="00285ED5"/>
    <w:rsid w:val="0029064D"/>
    <w:rsid w:val="002A0282"/>
    <w:rsid w:val="002A4411"/>
    <w:rsid w:val="002B0541"/>
    <w:rsid w:val="002B3C18"/>
    <w:rsid w:val="002B4B3A"/>
    <w:rsid w:val="002B64D8"/>
    <w:rsid w:val="002C2F98"/>
    <w:rsid w:val="002C6425"/>
    <w:rsid w:val="002D069E"/>
    <w:rsid w:val="002D3EE9"/>
    <w:rsid w:val="002D577A"/>
    <w:rsid w:val="002D6175"/>
    <w:rsid w:val="002E4F79"/>
    <w:rsid w:val="002E5492"/>
    <w:rsid w:val="002F054D"/>
    <w:rsid w:val="002F4555"/>
    <w:rsid w:val="002F4660"/>
    <w:rsid w:val="002F59A0"/>
    <w:rsid w:val="00312D41"/>
    <w:rsid w:val="0031304F"/>
    <w:rsid w:val="00322B3A"/>
    <w:rsid w:val="00327E72"/>
    <w:rsid w:val="0033609F"/>
    <w:rsid w:val="003375E7"/>
    <w:rsid w:val="00344A72"/>
    <w:rsid w:val="003456E9"/>
    <w:rsid w:val="003466F6"/>
    <w:rsid w:val="00351C16"/>
    <w:rsid w:val="00354183"/>
    <w:rsid w:val="00356A7F"/>
    <w:rsid w:val="00360956"/>
    <w:rsid w:val="003615CE"/>
    <w:rsid w:val="003619B0"/>
    <w:rsid w:val="003813D0"/>
    <w:rsid w:val="00381B13"/>
    <w:rsid w:val="003A1BCB"/>
    <w:rsid w:val="003A5F4F"/>
    <w:rsid w:val="003B1475"/>
    <w:rsid w:val="003B191F"/>
    <w:rsid w:val="003B40AF"/>
    <w:rsid w:val="003B7783"/>
    <w:rsid w:val="003B7D72"/>
    <w:rsid w:val="003C1062"/>
    <w:rsid w:val="003C334F"/>
    <w:rsid w:val="003C591F"/>
    <w:rsid w:val="003C78E9"/>
    <w:rsid w:val="003C7ED2"/>
    <w:rsid w:val="003D2F2B"/>
    <w:rsid w:val="003D2F79"/>
    <w:rsid w:val="003E28A4"/>
    <w:rsid w:val="003F1057"/>
    <w:rsid w:val="003F1120"/>
    <w:rsid w:val="003F7587"/>
    <w:rsid w:val="004029AC"/>
    <w:rsid w:val="00403AAC"/>
    <w:rsid w:val="00404139"/>
    <w:rsid w:val="00405EB3"/>
    <w:rsid w:val="00406523"/>
    <w:rsid w:val="004076B0"/>
    <w:rsid w:val="00410968"/>
    <w:rsid w:val="004119AF"/>
    <w:rsid w:val="00415785"/>
    <w:rsid w:val="004174F1"/>
    <w:rsid w:val="00420636"/>
    <w:rsid w:val="00423D33"/>
    <w:rsid w:val="004330A9"/>
    <w:rsid w:val="00434A70"/>
    <w:rsid w:val="00442601"/>
    <w:rsid w:val="0044315A"/>
    <w:rsid w:val="004464E7"/>
    <w:rsid w:val="004506DB"/>
    <w:rsid w:val="00452A1C"/>
    <w:rsid w:val="00453E84"/>
    <w:rsid w:val="00455CE5"/>
    <w:rsid w:val="004569D2"/>
    <w:rsid w:val="004606E9"/>
    <w:rsid w:val="00463A0B"/>
    <w:rsid w:val="00467367"/>
    <w:rsid w:val="0046736E"/>
    <w:rsid w:val="00470042"/>
    <w:rsid w:val="0047113C"/>
    <w:rsid w:val="00474FE0"/>
    <w:rsid w:val="0048115E"/>
    <w:rsid w:val="00494BEB"/>
    <w:rsid w:val="004A0707"/>
    <w:rsid w:val="004A0B5B"/>
    <w:rsid w:val="004A400D"/>
    <w:rsid w:val="004A7EDF"/>
    <w:rsid w:val="004B2A89"/>
    <w:rsid w:val="004C0F0A"/>
    <w:rsid w:val="004C674A"/>
    <w:rsid w:val="004C7AA8"/>
    <w:rsid w:val="004D3C21"/>
    <w:rsid w:val="004D4374"/>
    <w:rsid w:val="004D51AA"/>
    <w:rsid w:val="004D6986"/>
    <w:rsid w:val="004D7638"/>
    <w:rsid w:val="004E0DBA"/>
    <w:rsid w:val="004E716E"/>
    <w:rsid w:val="004F2480"/>
    <w:rsid w:val="0050166B"/>
    <w:rsid w:val="005109CF"/>
    <w:rsid w:val="00517F6C"/>
    <w:rsid w:val="00522E4B"/>
    <w:rsid w:val="00532495"/>
    <w:rsid w:val="005422FC"/>
    <w:rsid w:val="00551B79"/>
    <w:rsid w:val="00564C53"/>
    <w:rsid w:val="00566103"/>
    <w:rsid w:val="005752B1"/>
    <w:rsid w:val="005771AD"/>
    <w:rsid w:val="00582044"/>
    <w:rsid w:val="0058490B"/>
    <w:rsid w:val="00584DA6"/>
    <w:rsid w:val="00585656"/>
    <w:rsid w:val="00585E5A"/>
    <w:rsid w:val="00591D12"/>
    <w:rsid w:val="005950D5"/>
    <w:rsid w:val="00596990"/>
    <w:rsid w:val="005A0178"/>
    <w:rsid w:val="005A1499"/>
    <w:rsid w:val="005A2B4E"/>
    <w:rsid w:val="005A5D1A"/>
    <w:rsid w:val="005B1EF0"/>
    <w:rsid w:val="005C4639"/>
    <w:rsid w:val="005C5CEC"/>
    <w:rsid w:val="005D25E6"/>
    <w:rsid w:val="005D4FB2"/>
    <w:rsid w:val="005D4FF7"/>
    <w:rsid w:val="005D6D1E"/>
    <w:rsid w:val="005D76DA"/>
    <w:rsid w:val="005D7F6F"/>
    <w:rsid w:val="005E3EA7"/>
    <w:rsid w:val="005E6ABF"/>
    <w:rsid w:val="005E765C"/>
    <w:rsid w:val="005E76BD"/>
    <w:rsid w:val="005E7CD4"/>
    <w:rsid w:val="005F0E40"/>
    <w:rsid w:val="005F5852"/>
    <w:rsid w:val="00600B2E"/>
    <w:rsid w:val="0060286A"/>
    <w:rsid w:val="00604CD6"/>
    <w:rsid w:val="00605BEB"/>
    <w:rsid w:val="0061153B"/>
    <w:rsid w:val="0061261A"/>
    <w:rsid w:val="00624A32"/>
    <w:rsid w:val="00631F80"/>
    <w:rsid w:val="00634747"/>
    <w:rsid w:val="00640A43"/>
    <w:rsid w:val="006414ED"/>
    <w:rsid w:val="006479DC"/>
    <w:rsid w:val="00650A2C"/>
    <w:rsid w:val="00651C54"/>
    <w:rsid w:val="006555FA"/>
    <w:rsid w:val="00655D93"/>
    <w:rsid w:val="00655FEE"/>
    <w:rsid w:val="00667C7B"/>
    <w:rsid w:val="00673231"/>
    <w:rsid w:val="00677942"/>
    <w:rsid w:val="0068725C"/>
    <w:rsid w:val="006920A9"/>
    <w:rsid w:val="0069226F"/>
    <w:rsid w:val="006A149D"/>
    <w:rsid w:val="006A2486"/>
    <w:rsid w:val="006A516F"/>
    <w:rsid w:val="006A6E24"/>
    <w:rsid w:val="006B2657"/>
    <w:rsid w:val="006B5D5D"/>
    <w:rsid w:val="006B60B1"/>
    <w:rsid w:val="006C037A"/>
    <w:rsid w:val="006C07C2"/>
    <w:rsid w:val="006E09A1"/>
    <w:rsid w:val="006E63FC"/>
    <w:rsid w:val="006F2FE7"/>
    <w:rsid w:val="006F6DA4"/>
    <w:rsid w:val="00702274"/>
    <w:rsid w:val="007031E2"/>
    <w:rsid w:val="00703597"/>
    <w:rsid w:val="00704E00"/>
    <w:rsid w:val="00710C04"/>
    <w:rsid w:val="007234CA"/>
    <w:rsid w:val="00723567"/>
    <w:rsid w:val="0072380C"/>
    <w:rsid w:val="007271B2"/>
    <w:rsid w:val="00731133"/>
    <w:rsid w:val="007334BC"/>
    <w:rsid w:val="007363FC"/>
    <w:rsid w:val="00737AC4"/>
    <w:rsid w:val="007453C0"/>
    <w:rsid w:val="00752AF2"/>
    <w:rsid w:val="0075688B"/>
    <w:rsid w:val="00763822"/>
    <w:rsid w:val="007716B5"/>
    <w:rsid w:val="00780609"/>
    <w:rsid w:val="00794C9E"/>
    <w:rsid w:val="00796B8A"/>
    <w:rsid w:val="00797654"/>
    <w:rsid w:val="007B1F61"/>
    <w:rsid w:val="007B2119"/>
    <w:rsid w:val="007B6609"/>
    <w:rsid w:val="007C7FA1"/>
    <w:rsid w:val="007D7A6E"/>
    <w:rsid w:val="007E3DCD"/>
    <w:rsid w:val="007F03E8"/>
    <w:rsid w:val="007F1CC7"/>
    <w:rsid w:val="007F56CD"/>
    <w:rsid w:val="00804147"/>
    <w:rsid w:val="0080446D"/>
    <w:rsid w:val="00810E09"/>
    <w:rsid w:val="00812177"/>
    <w:rsid w:val="0081539D"/>
    <w:rsid w:val="008216A5"/>
    <w:rsid w:val="00824C52"/>
    <w:rsid w:val="0083046E"/>
    <w:rsid w:val="00830D3C"/>
    <w:rsid w:val="008313B9"/>
    <w:rsid w:val="00834172"/>
    <w:rsid w:val="00835736"/>
    <w:rsid w:val="0083786C"/>
    <w:rsid w:val="008415E0"/>
    <w:rsid w:val="00843028"/>
    <w:rsid w:val="00845446"/>
    <w:rsid w:val="00856E6E"/>
    <w:rsid w:val="00857B6B"/>
    <w:rsid w:val="008659CD"/>
    <w:rsid w:val="008709A3"/>
    <w:rsid w:val="00872184"/>
    <w:rsid w:val="0087508D"/>
    <w:rsid w:val="008865EB"/>
    <w:rsid w:val="00887B5D"/>
    <w:rsid w:val="008A0CED"/>
    <w:rsid w:val="008A25C6"/>
    <w:rsid w:val="008A4078"/>
    <w:rsid w:val="008B2417"/>
    <w:rsid w:val="008B3B35"/>
    <w:rsid w:val="008B5013"/>
    <w:rsid w:val="008B5AA3"/>
    <w:rsid w:val="008B77D0"/>
    <w:rsid w:val="008C2273"/>
    <w:rsid w:val="008C5E01"/>
    <w:rsid w:val="008D12A9"/>
    <w:rsid w:val="008D4E93"/>
    <w:rsid w:val="008D70E2"/>
    <w:rsid w:val="008E3E19"/>
    <w:rsid w:val="008F12E3"/>
    <w:rsid w:val="008F3CFA"/>
    <w:rsid w:val="008F6A56"/>
    <w:rsid w:val="009019A9"/>
    <w:rsid w:val="00901FE5"/>
    <w:rsid w:val="009158F0"/>
    <w:rsid w:val="00915A55"/>
    <w:rsid w:val="0091631D"/>
    <w:rsid w:val="009177E7"/>
    <w:rsid w:val="00920708"/>
    <w:rsid w:val="00921732"/>
    <w:rsid w:val="009227CB"/>
    <w:rsid w:val="00922EC6"/>
    <w:rsid w:val="0092335E"/>
    <w:rsid w:val="009240E6"/>
    <w:rsid w:val="0092670E"/>
    <w:rsid w:val="00932D76"/>
    <w:rsid w:val="0093423F"/>
    <w:rsid w:val="00935EB0"/>
    <w:rsid w:val="0093794A"/>
    <w:rsid w:val="00937B76"/>
    <w:rsid w:val="00941626"/>
    <w:rsid w:val="00947D34"/>
    <w:rsid w:val="009539E9"/>
    <w:rsid w:val="00953C33"/>
    <w:rsid w:val="00960807"/>
    <w:rsid w:val="00961E49"/>
    <w:rsid w:val="00966F77"/>
    <w:rsid w:val="00967811"/>
    <w:rsid w:val="00974BA1"/>
    <w:rsid w:val="009836E8"/>
    <w:rsid w:val="009862A2"/>
    <w:rsid w:val="00990FAF"/>
    <w:rsid w:val="009939BB"/>
    <w:rsid w:val="00994279"/>
    <w:rsid w:val="009962FB"/>
    <w:rsid w:val="009A143F"/>
    <w:rsid w:val="009A1FF4"/>
    <w:rsid w:val="009B26A3"/>
    <w:rsid w:val="009B6AD1"/>
    <w:rsid w:val="009C0570"/>
    <w:rsid w:val="009C0679"/>
    <w:rsid w:val="009C0867"/>
    <w:rsid w:val="009C2A23"/>
    <w:rsid w:val="009C3335"/>
    <w:rsid w:val="009C3651"/>
    <w:rsid w:val="009C3CD7"/>
    <w:rsid w:val="009C5E18"/>
    <w:rsid w:val="009C71A5"/>
    <w:rsid w:val="009D3301"/>
    <w:rsid w:val="009E606F"/>
    <w:rsid w:val="00A037EE"/>
    <w:rsid w:val="00A03B50"/>
    <w:rsid w:val="00A049F1"/>
    <w:rsid w:val="00A05976"/>
    <w:rsid w:val="00A06892"/>
    <w:rsid w:val="00A10251"/>
    <w:rsid w:val="00A11091"/>
    <w:rsid w:val="00A16AC3"/>
    <w:rsid w:val="00A171A1"/>
    <w:rsid w:val="00A174F7"/>
    <w:rsid w:val="00A447F4"/>
    <w:rsid w:val="00A564FC"/>
    <w:rsid w:val="00A600AC"/>
    <w:rsid w:val="00A601B4"/>
    <w:rsid w:val="00A6425C"/>
    <w:rsid w:val="00A70420"/>
    <w:rsid w:val="00A721B6"/>
    <w:rsid w:val="00A749C2"/>
    <w:rsid w:val="00A75EF9"/>
    <w:rsid w:val="00A816CF"/>
    <w:rsid w:val="00A87B42"/>
    <w:rsid w:val="00A95252"/>
    <w:rsid w:val="00AB0029"/>
    <w:rsid w:val="00AB1821"/>
    <w:rsid w:val="00AB351C"/>
    <w:rsid w:val="00AC1A64"/>
    <w:rsid w:val="00AC5476"/>
    <w:rsid w:val="00AD191F"/>
    <w:rsid w:val="00AD264C"/>
    <w:rsid w:val="00AD3486"/>
    <w:rsid w:val="00AE5719"/>
    <w:rsid w:val="00AE7A89"/>
    <w:rsid w:val="00AF1774"/>
    <w:rsid w:val="00AF436D"/>
    <w:rsid w:val="00B0226F"/>
    <w:rsid w:val="00B051C6"/>
    <w:rsid w:val="00B059EA"/>
    <w:rsid w:val="00B16CD8"/>
    <w:rsid w:val="00B23619"/>
    <w:rsid w:val="00B2379C"/>
    <w:rsid w:val="00B42BF6"/>
    <w:rsid w:val="00B5719E"/>
    <w:rsid w:val="00B57E14"/>
    <w:rsid w:val="00B60FDD"/>
    <w:rsid w:val="00B613B6"/>
    <w:rsid w:val="00B6344A"/>
    <w:rsid w:val="00B646A9"/>
    <w:rsid w:val="00B64A0A"/>
    <w:rsid w:val="00B677CD"/>
    <w:rsid w:val="00B67967"/>
    <w:rsid w:val="00B67D29"/>
    <w:rsid w:val="00B73ECD"/>
    <w:rsid w:val="00B75559"/>
    <w:rsid w:val="00B77054"/>
    <w:rsid w:val="00B77D83"/>
    <w:rsid w:val="00B804D1"/>
    <w:rsid w:val="00B80B2E"/>
    <w:rsid w:val="00B855F7"/>
    <w:rsid w:val="00B87585"/>
    <w:rsid w:val="00B96DDB"/>
    <w:rsid w:val="00B97998"/>
    <w:rsid w:val="00BA15A1"/>
    <w:rsid w:val="00BA3155"/>
    <w:rsid w:val="00BA73D4"/>
    <w:rsid w:val="00BB1D1A"/>
    <w:rsid w:val="00BB3D53"/>
    <w:rsid w:val="00BB430D"/>
    <w:rsid w:val="00BB56B0"/>
    <w:rsid w:val="00BB6408"/>
    <w:rsid w:val="00BC1CD6"/>
    <w:rsid w:val="00BD6D0C"/>
    <w:rsid w:val="00C0026A"/>
    <w:rsid w:val="00C04FD9"/>
    <w:rsid w:val="00C10D43"/>
    <w:rsid w:val="00C11AA4"/>
    <w:rsid w:val="00C12761"/>
    <w:rsid w:val="00C140DC"/>
    <w:rsid w:val="00C159D7"/>
    <w:rsid w:val="00C215FE"/>
    <w:rsid w:val="00C2247A"/>
    <w:rsid w:val="00C25A61"/>
    <w:rsid w:val="00C336ED"/>
    <w:rsid w:val="00C341E8"/>
    <w:rsid w:val="00C354DE"/>
    <w:rsid w:val="00C356C8"/>
    <w:rsid w:val="00C36D8E"/>
    <w:rsid w:val="00C36DD3"/>
    <w:rsid w:val="00C419F8"/>
    <w:rsid w:val="00C42564"/>
    <w:rsid w:val="00C6225E"/>
    <w:rsid w:val="00C7026A"/>
    <w:rsid w:val="00C71108"/>
    <w:rsid w:val="00C7416B"/>
    <w:rsid w:val="00C76D48"/>
    <w:rsid w:val="00C8192F"/>
    <w:rsid w:val="00C86135"/>
    <w:rsid w:val="00C87099"/>
    <w:rsid w:val="00C938CD"/>
    <w:rsid w:val="00C9711A"/>
    <w:rsid w:val="00CA048E"/>
    <w:rsid w:val="00CA13C8"/>
    <w:rsid w:val="00CA1412"/>
    <w:rsid w:val="00CA73B7"/>
    <w:rsid w:val="00CB2A4F"/>
    <w:rsid w:val="00CB63B4"/>
    <w:rsid w:val="00CB65F2"/>
    <w:rsid w:val="00CC7F5E"/>
    <w:rsid w:val="00CD0DC1"/>
    <w:rsid w:val="00CD13B6"/>
    <w:rsid w:val="00CD499E"/>
    <w:rsid w:val="00CD54D4"/>
    <w:rsid w:val="00CD5E49"/>
    <w:rsid w:val="00CE4008"/>
    <w:rsid w:val="00CE61FF"/>
    <w:rsid w:val="00CE6945"/>
    <w:rsid w:val="00CE7250"/>
    <w:rsid w:val="00CE7F6F"/>
    <w:rsid w:val="00CF04E8"/>
    <w:rsid w:val="00CF1FE1"/>
    <w:rsid w:val="00CF59C4"/>
    <w:rsid w:val="00D01018"/>
    <w:rsid w:val="00D04410"/>
    <w:rsid w:val="00D170DF"/>
    <w:rsid w:val="00D2033A"/>
    <w:rsid w:val="00D231DF"/>
    <w:rsid w:val="00D278DE"/>
    <w:rsid w:val="00D31C21"/>
    <w:rsid w:val="00D32011"/>
    <w:rsid w:val="00D470D8"/>
    <w:rsid w:val="00D52E5E"/>
    <w:rsid w:val="00D537C5"/>
    <w:rsid w:val="00D5520F"/>
    <w:rsid w:val="00D55C43"/>
    <w:rsid w:val="00D56703"/>
    <w:rsid w:val="00D60A0D"/>
    <w:rsid w:val="00D63D7A"/>
    <w:rsid w:val="00D716F2"/>
    <w:rsid w:val="00D737BF"/>
    <w:rsid w:val="00D7424A"/>
    <w:rsid w:val="00D82ECD"/>
    <w:rsid w:val="00D86D9B"/>
    <w:rsid w:val="00D900ED"/>
    <w:rsid w:val="00D907A5"/>
    <w:rsid w:val="00D93245"/>
    <w:rsid w:val="00D94E05"/>
    <w:rsid w:val="00D9583A"/>
    <w:rsid w:val="00DA3461"/>
    <w:rsid w:val="00DA76B3"/>
    <w:rsid w:val="00DC0102"/>
    <w:rsid w:val="00DC7A79"/>
    <w:rsid w:val="00DE173D"/>
    <w:rsid w:val="00DE273C"/>
    <w:rsid w:val="00DE727A"/>
    <w:rsid w:val="00DF0BB3"/>
    <w:rsid w:val="00DF0D03"/>
    <w:rsid w:val="00DF1B7D"/>
    <w:rsid w:val="00DF25C0"/>
    <w:rsid w:val="00DF2BB3"/>
    <w:rsid w:val="00E01602"/>
    <w:rsid w:val="00E03BD2"/>
    <w:rsid w:val="00E0422B"/>
    <w:rsid w:val="00E05C40"/>
    <w:rsid w:val="00E05C55"/>
    <w:rsid w:val="00E064FC"/>
    <w:rsid w:val="00E12CBE"/>
    <w:rsid w:val="00E13092"/>
    <w:rsid w:val="00E16BD4"/>
    <w:rsid w:val="00E17F67"/>
    <w:rsid w:val="00E21746"/>
    <w:rsid w:val="00E276D5"/>
    <w:rsid w:val="00E324BC"/>
    <w:rsid w:val="00E33998"/>
    <w:rsid w:val="00E34239"/>
    <w:rsid w:val="00E35A9F"/>
    <w:rsid w:val="00E40415"/>
    <w:rsid w:val="00E41CA7"/>
    <w:rsid w:val="00E4365C"/>
    <w:rsid w:val="00E44015"/>
    <w:rsid w:val="00E468B8"/>
    <w:rsid w:val="00E47626"/>
    <w:rsid w:val="00E50448"/>
    <w:rsid w:val="00E5491F"/>
    <w:rsid w:val="00E56740"/>
    <w:rsid w:val="00E63223"/>
    <w:rsid w:val="00E66018"/>
    <w:rsid w:val="00E670ED"/>
    <w:rsid w:val="00E72697"/>
    <w:rsid w:val="00E7514E"/>
    <w:rsid w:val="00E75A72"/>
    <w:rsid w:val="00E761A2"/>
    <w:rsid w:val="00E7647F"/>
    <w:rsid w:val="00E845E8"/>
    <w:rsid w:val="00E8742E"/>
    <w:rsid w:val="00E937B8"/>
    <w:rsid w:val="00E96726"/>
    <w:rsid w:val="00EA2D5D"/>
    <w:rsid w:val="00EA33C4"/>
    <w:rsid w:val="00EA5D14"/>
    <w:rsid w:val="00EB3BC4"/>
    <w:rsid w:val="00EB3F99"/>
    <w:rsid w:val="00EC06A8"/>
    <w:rsid w:val="00EC1DA0"/>
    <w:rsid w:val="00EC2B2F"/>
    <w:rsid w:val="00EC6CBD"/>
    <w:rsid w:val="00ED29B9"/>
    <w:rsid w:val="00ED63B9"/>
    <w:rsid w:val="00EE147A"/>
    <w:rsid w:val="00EE5857"/>
    <w:rsid w:val="00EE5EED"/>
    <w:rsid w:val="00EE660A"/>
    <w:rsid w:val="00EF2C7E"/>
    <w:rsid w:val="00EF304D"/>
    <w:rsid w:val="00EF5495"/>
    <w:rsid w:val="00F01496"/>
    <w:rsid w:val="00F028DC"/>
    <w:rsid w:val="00F058B3"/>
    <w:rsid w:val="00F06954"/>
    <w:rsid w:val="00F076AF"/>
    <w:rsid w:val="00F11CAE"/>
    <w:rsid w:val="00F17153"/>
    <w:rsid w:val="00F241D5"/>
    <w:rsid w:val="00F24C38"/>
    <w:rsid w:val="00F250CB"/>
    <w:rsid w:val="00F256EF"/>
    <w:rsid w:val="00F31FC0"/>
    <w:rsid w:val="00F3226D"/>
    <w:rsid w:val="00F323DC"/>
    <w:rsid w:val="00F32411"/>
    <w:rsid w:val="00F3295B"/>
    <w:rsid w:val="00F32C3A"/>
    <w:rsid w:val="00F331FA"/>
    <w:rsid w:val="00F36136"/>
    <w:rsid w:val="00F37CDE"/>
    <w:rsid w:val="00F37DD3"/>
    <w:rsid w:val="00F4452F"/>
    <w:rsid w:val="00F526BA"/>
    <w:rsid w:val="00F5519A"/>
    <w:rsid w:val="00F6238D"/>
    <w:rsid w:val="00F65A07"/>
    <w:rsid w:val="00F67247"/>
    <w:rsid w:val="00F6753F"/>
    <w:rsid w:val="00F71A37"/>
    <w:rsid w:val="00F80CB2"/>
    <w:rsid w:val="00F82701"/>
    <w:rsid w:val="00F83547"/>
    <w:rsid w:val="00F96BD1"/>
    <w:rsid w:val="00FA5EE5"/>
    <w:rsid w:val="00FB0A9F"/>
    <w:rsid w:val="00FB2CC8"/>
    <w:rsid w:val="00FB61DF"/>
    <w:rsid w:val="00FB6877"/>
    <w:rsid w:val="00FC2C8F"/>
    <w:rsid w:val="00FC37B9"/>
    <w:rsid w:val="00FD1F84"/>
    <w:rsid w:val="00FD2BFE"/>
    <w:rsid w:val="00FD441A"/>
    <w:rsid w:val="00FD5B65"/>
    <w:rsid w:val="00FD64BB"/>
    <w:rsid w:val="00FE420F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5D3A3"/>
  <w15:docId w15:val="{7E042F28-BA3F-4F26-B896-52FFDF68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6349"/>
    <w:pPr>
      <w:spacing w:line="300" w:lineRule="atLeast"/>
      <w:contextualSpacing/>
    </w:pPr>
    <w:rPr>
      <w:rFonts w:eastAsiaTheme="minorHAnsi" w:cstheme="minorBidi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206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0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634747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634747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634747"/>
    <w:pPr>
      <w:keepNext/>
      <w:numPr>
        <w:ilvl w:val="4"/>
        <w:numId w:val="9"/>
      </w:numPr>
      <w:outlineLvl w:val="4"/>
    </w:pPr>
  </w:style>
  <w:style w:type="paragraph" w:styleId="Kop6">
    <w:name w:val="heading 6"/>
    <w:basedOn w:val="Standaard"/>
    <w:next w:val="Standaard"/>
    <w:link w:val="Kop6Char"/>
    <w:qFormat/>
    <w:rsid w:val="00634747"/>
    <w:pPr>
      <w:keepNext/>
      <w:numPr>
        <w:ilvl w:val="5"/>
        <w:numId w:val="9"/>
      </w:numPr>
      <w:outlineLvl w:val="5"/>
    </w:pPr>
  </w:style>
  <w:style w:type="paragraph" w:styleId="Kop7">
    <w:name w:val="heading 7"/>
    <w:basedOn w:val="Standaard"/>
    <w:next w:val="Standaard"/>
    <w:link w:val="Kop7Char"/>
    <w:qFormat/>
    <w:rsid w:val="00634747"/>
    <w:pPr>
      <w:keepNext/>
      <w:numPr>
        <w:ilvl w:val="6"/>
        <w:numId w:val="9"/>
      </w:numPr>
      <w:outlineLvl w:val="6"/>
    </w:pPr>
  </w:style>
  <w:style w:type="paragraph" w:styleId="Kop8">
    <w:name w:val="heading 8"/>
    <w:basedOn w:val="Standaard"/>
    <w:next w:val="Standaard"/>
    <w:link w:val="Kop8Char"/>
    <w:qFormat/>
    <w:rsid w:val="00634747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qFormat/>
    <w:rsid w:val="00634747"/>
    <w:pPr>
      <w:keepNext/>
      <w:numPr>
        <w:ilvl w:val="8"/>
        <w:numId w:val="9"/>
      </w:numPr>
      <w:tabs>
        <w:tab w:val="left" w:pos="2127"/>
      </w:tabs>
      <w:outlineLvl w:val="8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06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20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634747"/>
    <w:rPr>
      <w:rFonts w:ascii="Verdana" w:hAnsi="Verdana" w:cs="Arial"/>
      <w:b/>
      <w:bCs/>
      <w:szCs w:val="26"/>
    </w:rPr>
  </w:style>
  <w:style w:type="character" w:customStyle="1" w:styleId="Kop4Char">
    <w:name w:val="Kop 4 Char"/>
    <w:basedOn w:val="Standaardalinea-lettertype"/>
    <w:link w:val="Kop4"/>
    <w:rsid w:val="00634747"/>
    <w:rPr>
      <w:rFonts w:ascii="Verdana" w:hAnsi="Verdana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634747"/>
    <w:rPr>
      <w:rFonts w:ascii="Verdana" w:hAnsi="Verdana"/>
    </w:rPr>
  </w:style>
  <w:style w:type="character" w:customStyle="1" w:styleId="Kop6Char">
    <w:name w:val="Kop 6 Char"/>
    <w:basedOn w:val="Standaardalinea-lettertype"/>
    <w:link w:val="Kop6"/>
    <w:rsid w:val="00634747"/>
    <w:rPr>
      <w:rFonts w:ascii="Verdana" w:hAnsi="Verdana"/>
    </w:rPr>
  </w:style>
  <w:style w:type="character" w:customStyle="1" w:styleId="Kop7Char">
    <w:name w:val="Kop 7 Char"/>
    <w:basedOn w:val="Standaardalinea-lettertype"/>
    <w:link w:val="Kop7"/>
    <w:rsid w:val="00634747"/>
    <w:rPr>
      <w:rFonts w:ascii="Verdana" w:hAnsi="Verdana"/>
    </w:rPr>
  </w:style>
  <w:style w:type="character" w:customStyle="1" w:styleId="Kop8Char">
    <w:name w:val="Kop 8 Char"/>
    <w:basedOn w:val="Standaardalinea-lettertype"/>
    <w:link w:val="Kop8"/>
    <w:rsid w:val="00634747"/>
    <w:rPr>
      <w:rFonts w:ascii="Verdana" w:hAnsi="Verdana"/>
      <w:i/>
      <w:iCs/>
      <w:szCs w:val="24"/>
    </w:rPr>
  </w:style>
  <w:style w:type="character" w:customStyle="1" w:styleId="Kop9Char">
    <w:name w:val="Kop 9 Char"/>
    <w:basedOn w:val="Standaardalinea-lettertype"/>
    <w:link w:val="Kop9"/>
    <w:rsid w:val="00634747"/>
    <w:rPr>
      <w:rFonts w:ascii="Verdana" w:hAnsi="Verdana"/>
      <w:b/>
    </w:rPr>
  </w:style>
  <w:style w:type="paragraph" w:styleId="Titel">
    <w:name w:val="Title"/>
    <w:basedOn w:val="Standaard"/>
    <w:link w:val="TitelChar"/>
    <w:qFormat/>
    <w:rsid w:val="00634747"/>
    <w:pPr>
      <w:jc w:val="center"/>
    </w:pPr>
    <w:rPr>
      <w:b/>
      <w:sz w:val="32"/>
      <w:u w:val="single"/>
    </w:rPr>
  </w:style>
  <w:style w:type="character" w:customStyle="1" w:styleId="TitelChar">
    <w:name w:val="Titel Char"/>
    <w:basedOn w:val="Standaardalinea-lettertype"/>
    <w:link w:val="Titel"/>
    <w:rsid w:val="00634747"/>
    <w:rPr>
      <w:rFonts w:ascii="Verdana" w:hAnsi="Verdana"/>
      <w:b/>
      <w:sz w:val="32"/>
      <w:u w:val="single"/>
    </w:rPr>
  </w:style>
  <w:style w:type="character" w:styleId="Zwaar">
    <w:name w:val="Strong"/>
    <w:basedOn w:val="Standaardalinea-lettertype"/>
    <w:qFormat/>
    <w:rsid w:val="00634747"/>
    <w:rPr>
      <w:b/>
      <w:bCs/>
    </w:rPr>
  </w:style>
  <w:style w:type="paragraph" w:styleId="Voettekst">
    <w:name w:val="footer"/>
    <w:basedOn w:val="Standaard"/>
    <w:link w:val="VoettekstChar"/>
    <w:uiPriority w:val="99"/>
    <w:unhideWhenUsed/>
    <w:rsid w:val="00266349"/>
    <w:pPr>
      <w:tabs>
        <w:tab w:val="center" w:pos="4536"/>
        <w:tab w:val="right" w:pos="9072"/>
      </w:tabs>
      <w:spacing w:line="276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266349"/>
    <w:rPr>
      <w:rFonts w:eastAsiaTheme="minorHAnsi" w:cstheme="minorBidi"/>
      <w:sz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266349"/>
    <w:pPr>
      <w:tabs>
        <w:tab w:val="center" w:pos="4536"/>
        <w:tab w:val="right" w:pos="9072"/>
      </w:tabs>
      <w:spacing w:line="276" w:lineRule="auto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266349"/>
    <w:rPr>
      <w:rFonts w:eastAsiaTheme="minorHAnsi" w:cstheme="minorBidi"/>
      <w:sz w:val="16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59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59C4"/>
    <w:rPr>
      <w:rFonts w:ascii="Segoe UI" w:hAnsi="Segoe UI" w:cs="Segoe UI"/>
      <w:sz w:val="18"/>
      <w:szCs w:val="18"/>
    </w:rPr>
  </w:style>
  <w:style w:type="paragraph" w:customStyle="1" w:styleId="9">
    <w:name w:val="9"/>
    <w:basedOn w:val="Standaard"/>
    <w:link w:val="9Char"/>
    <w:qFormat/>
    <w:rsid w:val="00856E6E"/>
    <w:pPr>
      <w:tabs>
        <w:tab w:val="right" w:pos="1440"/>
        <w:tab w:val="left" w:pos="1622"/>
      </w:tabs>
    </w:pPr>
    <w:rPr>
      <w:sz w:val="18"/>
    </w:rPr>
  </w:style>
  <w:style w:type="character" w:customStyle="1" w:styleId="9Char">
    <w:name w:val="9 Char"/>
    <w:basedOn w:val="Standaardalinea-lettertype"/>
    <w:link w:val="9"/>
    <w:rsid w:val="008216A5"/>
    <w:rPr>
      <w:sz w:val="18"/>
    </w:rPr>
  </w:style>
  <w:style w:type="paragraph" w:customStyle="1" w:styleId="11">
    <w:name w:val="11"/>
    <w:basedOn w:val="Koptekst"/>
    <w:link w:val="11Char"/>
    <w:semiHidden/>
    <w:qFormat/>
    <w:rsid w:val="005D25E6"/>
    <w:pPr>
      <w:spacing w:line="252" w:lineRule="auto"/>
    </w:pPr>
    <w:rPr>
      <w:sz w:val="22"/>
      <w:szCs w:val="22"/>
    </w:rPr>
  </w:style>
  <w:style w:type="character" w:customStyle="1" w:styleId="11Char">
    <w:name w:val="11 Char"/>
    <w:basedOn w:val="KoptekstChar"/>
    <w:link w:val="11"/>
    <w:semiHidden/>
    <w:rsid w:val="008216A5"/>
    <w:rPr>
      <w:rFonts w:ascii="Verdana" w:eastAsiaTheme="minorHAnsi" w:hAnsi="Verdana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2206B2"/>
    <w:pPr>
      <w:ind w:left="720"/>
    </w:pPr>
  </w:style>
  <w:style w:type="paragraph" w:customStyle="1" w:styleId="Opsommer">
    <w:name w:val="Opsommer"/>
    <w:basedOn w:val="Lijstalinea"/>
    <w:qFormat/>
    <w:rsid w:val="00021E7A"/>
    <w:pPr>
      <w:numPr>
        <w:numId w:val="10"/>
      </w:numPr>
      <w:ind w:left="1979" w:hanging="357"/>
    </w:pPr>
    <w:rPr>
      <w:noProof/>
    </w:rPr>
  </w:style>
  <w:style w:type="paragraph" w:customStyle="1" w:styleId="Stijl-opsomcijfer">
    <w:name w:val="Stijl-opsomcijfer"/>
    <w:basedOn w:val="Opsommer"/>
    <w:qFormat/>
    <w:rsid w:val="00DF1B7D"/>
    <w:pPr>
      <w:numPr>
        <w:numId w:val="11"/>
      </w:numPr>
      <w:ind w:left="1979" w:hanging="357"/>
    </w:pPr>
  </w:style>
  <w:style w:type="paragraph" w:customStyle="1" w:styleId="Adres">
    <w:name w:val="Adres"/>
    <w:basedOn w:val="Standaard"/>
    <w:qFormat/>
    <w:rsid w:val="00266349"/>
    <w:pPr>
      <w:spacing w:line="276" w:lineRule="auto"/>
      <w:contextualSpacing w:val="0"/>
      <w:jc w:val="right"/>
    </w:pPr>
    <w:rPr>
      <w:rFonts w:eastAsia="Times New Roman" w:cs="Times New Roman"/>
      <w:sz w:val="16"/>
      <w:lang w:eastAsia="nl-NL"/>
    </w:rPr>
  </w:style>
  <w:style w:type="paragraph" w:customStyle="1" w:styleId="OVW-tekst">
    <w:name w:val="OVW-tekst"/>
    <w:basedOn w:val="Standaard"/>
    <w:link w:val="OVW-tekstChar"/>
    <w:qFormat/>
    <w:rsid w:val="00266349"/>
  </w:style>
  <w:style w:type="paragraph" w:customStyle="1" w:styleId="Stijl-opsomletter">
    <w:name w:val="Stijl-opsomletter"/>
    <w:basedOn w:val="Stijl-opsomcijfer"/>
    <w:next w:val="OVW-tekst"/>
    <w:qFormat/>
    <w:rsid w:val="005A2B4E"/>
    <w:pPr>
      <w:numPr>
        <w:numId w:val="12"/>
      </w:numPr>
      <w:ind w:left="1979" w:hanging="357"/>
    </w:pPr>
  </w:style>
  <w:style w:type="paragraph" w:customStyle="1" w:styleId="Akkoord">
    <w:name w:val="Akkoord"/>
    <w:basedOn w:val="OVW-tekst"/>
    <w:next w:val="OVW-tekst"/>
    <w:qFormat/>
    <w:rsid w:val="004C0F0A"/>
    <w:pPr>
      <w:tabs>
        <w:tab w:val="right" w:pos="9639"/>
      </w:tabs>
    </w:pPr>
    <w:rPr>
      <w:noProof/>
    </w:rPr>
  </w:style>
  <w:style w:type="paragraph" w:customStyle="1" w:styleId="OVW-tekst0">
    <w:name w:val="OVW-tekst0"/>
    <w:basedOn w:val="OVW-tekst"/>
    <w:qFormat/>
    <w:rsid w:val="00A816CF"/>
    <w:rPr>
      <w:noProof/>
    </w:rPr>
  </w:style>
  <w:style w:type="paragraph" w:customStyle="1" w:styleId="Opsommerplus">
    <w:name w:val="Opsommerplus"/>
    <w:basedOn w:val="Opsommer"/>
    <w:qFormat/>
    <w:rsid w:val="00941626"/>
    <w:pPr>
      <w:ind w:left="2336"/>
    </w:pPr>
  </w:style>
  <w:style w:type="paragraph" w:customStyle="1" w:styleId="OVW-tekstplus">
    <w:name w:val="OVW-tekstplus"/>
    <w:basedOn w:val="OVW-tekst"/>
    <w:qFormat/>
    <w:rsid w:val="009B26A3"/>
    <w:pPr>
      <w:ind w:left="1979"/>
    </w:pPr>
  </w:style>
  <w:style w:type="paragraph" w:customStyle="1" w:styleId="Kadaster">
    <w:name w:val="Kadaster"/>
    <w:basedOn w:val="Akkoord"/>
    <w:qFormat/>
    <w:rsid w:val="00673231"/>
    <w:pPr>
      <w:tabs>
        <w:tab w:val="right" w:leader="dot" w:pos="9639"/>
      </w:tabs>
    </w:pPr>
  </w:style>
  <w:style w:type="paragraph" w:customStyle="1" w:styleId="BriefAdres">
    <w:name w:val="BriefAdres"/>
    <w:uiPriority w:val="99"/>
    <w:rsid w:val="003B11D6"/>
    <w:pPr>
      <w:suppressAutoHyphens/>
      <w:ind w:left="4253"/>
    </w:pPr>
    <w:rPr>
      <w:rFonts w:ascii="Trebuchet MS" w:hAnsi="Trebuchet MS" w:cs="Trebuchet MS"/>
      <w:noProof/>
    </w:rPr>
  </w:style>
  <w:style w:type="paragraph" w:customStyle="1" w:styleId="BriefRef">
    <w:name w:val="BriefRef"/>
    <w:uiPriority w:val="99"/>
    <w:rsid w:val="003B11D6"/>
    <w:pPr>
      <w:tabs>
        <w:tab w:val="left" w:pos="1134"/>
      </w:tabs>
      <w:suppressAutoHyphens/>
      <w:overflowPunct w:val="0"/>
      <w:autoSpaceDE w:val="0"/>
      <w:autoSpaceDN w:val="0"/>
      <w:adjustRightInd w:val="0"/>
      <w:ind w:left="1247" w:hanging="1247"/>
      <w:textAlignment w:val="baseline"/>
    </w:pPr>
    <w:rPr>
      <w:rFonts w:ascii="Trebuchet MS" w:hAnsi="Trebuchet MS" w:cs="Trebuchet MS"/>
      <w:noProof/>
      <w:lang w:val="nl"/>
    </w:rPr>
  </w:style>
  <w:style w:type="paragraph" w:customStyle="1" w:styleId="BriefTekst">
    <w:name w:val="BriefTekst"/>
    <w:uiPriority w:val="99"/>
    <w:rsid w:val="003B11D6"/>
    <w:pPr>
      <w:tabs>
        <w:tab w:val="left" w:pos="1276"/>
        <w:tab w:val="right" w:pos="9072"/>
      </w:tabs>
    </w:pPr>
    <w:rPr>
      <w:rFonts w:ascii="Trebuchet MS" w:hAnsi="Trebuchet MS" w:cs="Trebuchet MS"/>
    </w:rPr>
  </w:style>
  <w:style w:type="paragraph" w:customStyle="1" w:styleId="DefaultFont">
    <w:name w:val="DefaultFont"/>
    <w:uiPriority w:val="99"/>
    <w:rsid w:val="003B11D6"/>
    <w:rPr>
      <w:rFonts w:ascii="Trebuchet MS" w:hAnsi="Trebuchet MS" w:cs="Trebuchet MS"/>
      <w:sz w:val="24"/>
      <w:szCs w:val="24"/>
      <w:lang w:val="nl-BE"/>
    </w:rPr>
  </w:style>
  <w:style w:type="character" w:styleId="Hyperlink">
    <w:name w:val="Hyperlink"/>
    <w:basedOn w:val="Standaardalinea-lettertype"/>
    <w:uiPriority w:val="99"/>
    <w:rsid w:val="003B11D6"/>
    <w:rPr>
      <w:color w:val="auto"/>
      <w:u w:val="single"/>
    </w:rPr>
  </w:style>
  <w:style w:type="paragraph" w:customStyle="1" w:styleId="LetterAddress">
    <w:name w:val="LetterAddress"/>
    <w:uiPriority w:val="99"/>
    <w:rsid w:val="003B11D6"/>
    <w:pPr>
      <w:suppressAutoHyphens/>
      <w:ind w:left="4253"/>
    </w:pPr>
    <w:rPr>
      <w:rFonts w:ascii="Tahoma" w:hAnsi="Tahoma" w:cs="Tahoma"/>
      <w:noProof/>
      <w:lang w:val="en-GB" w:eastAsia="fr-FR"/>
    </w:rPr>
  </w:style>
  <w:style w:type="paragraph" w:customStyle="1" w:styleId="LetterRef">
    <w:name w:val="LetterRef"/>
    <w:basedOn w:val="Standaard"/>
    <w:next w:val="Standaard"/>
    <w:uiPriority w:val="99"/>
    <w:rsid w:val="003B11D6"/>
    <w:pPr>
      <w:tabs>
        <w:tab w:val="left" w:pos="1418"/>
      </w:tabs>
      <w:suppressAutoHyphens/>
      <w:overflowPunct w:val="0"/>
      <w:autoSpaceDE w:val="0"/>
      <w:autoSpaceDN w:val="0"/>
      <w:adjustRightInd w:val="0"/>
      <w:ind w:left="1701" w:hanging="1701"/>
      <w:textAlignment w:val="baseline"/>
    </w:pPr>
    <w:rPr>
      <w:lang w:val="en-GB" w:eastAsia="fr-FR"/>
    </w:rPr>
  </w:style>
  <w:style w:type="paragraph" w:customStyle="1" w:styleId="LetterText">
    <w:name w:val="LetterText"/>
    <w:uiPriority w:val="99"/>
    <w:rsid w:val="003B11D6"/>
    <w:pPr>
      <w:tabs>
        <w:tab w:val="left" w:pos="1276"/>
        <w:tab w:val="right" w:pos="9072"/>
      </w:tabs>
      <w:jc w:val="both"/>
    </w:pPr>
    <w:rPr>
      <w:rFonts w:ascii="Trebuchet MS" w:hAnsi="Trebuchet MS" w:cs="Trebuchet MS"/>
      <w:lang w:val="en-GB" w:eastAsia="fr-FR"/>
    </w:rPr>
  </w:style>
  <w:style w:type="paragraph" w:customStyle="1" w:styleId="LettreAdresse">
    <w:name w:val="LettreAdresse"/>
    <w:basedOn w:val="Standaard"/>
    <w:uiPriority w:val="99"/>
    <w:rsid w:val="003B11D6"/>
    <w:pPr>
      <w:suppressAutoHyphens/>
      <w:ind w:left="4253"/>
    </w:pPr>
    <w:rPr>
      <w:lang w:val="fr-FR" w:eastAsia="fr-FR"/>
    </w:rPr>
  </w:style>
  <w:style w:type="paragraph" w:customStyle="1" w:styleId="LettreRef">
    <w:name w:val="LettreRef"/>
    <w:basedOn w:val="Standaard"/>
    <w:next w:val="Standaard"/>
    <w:uiPriority w:val="99"/>
    <w:rsid w:val="003B11D6"/>
    <w:pPr>
      <w:tabs>
        <w:tab w:val="left" w:pos="1418"/>
      </w:tabs>
      <w:suppressAutoHyphens/>
      <w:overflowPunct w:val="0"/>
      <w:autoSpaceDE w:val="0"/>
      <w:autoSpaceDN w:val="0"/>
      <w:adjustRightInd w:val="0"/>
      <w:ind w:left="1701" w:hanging="1701"/>
      <w:textAlignment w:val="baseline"/>
    </w:pPr>
    <w:rPr>
      <w:lang w:val="fr-FR" w:eastAsia="fr-FR"/>
    </w:rPr>
  </w:style>
  <w:style w:type="paragraph" w:customStyle="1" w:styleId="LettreTexte">
    <w:name w:val="LettreTexte"/>
    <w:basedOn w:val="Standaard"/>
    <w:uiPriority w:val="99"/>
    <w:rsid w:val="003B11D6"/>
    <w:pPr>
      <w:tabs>
        <w:tab w:val="left" w:pos="1276"/>
        <w:tab w:val="right" w:pos="9072"/>
      </w:tabs>
      <w:jc w:val="both"/>
    </w:pPr>
    <w:rPr>
      <w:rFonts w:ascii="Tahoma" w:hAnsi="Tahoma" w:cs="Tahoma"/>
      <w:lang w:val="fr-FR" w:eastAsia="fr-FR"/>
    </w:rPr>
  </w:style>
  <w:style w:type="character" w:styleId="Paginanummer">
    <w:name w:val="page number"/>
    <w:basedOn w:val="Standaardalinea-lettertype"/>
    <w:uiPriority w:val="99"/>
    <w:rsid w:val="003B11D6"/>
  </w:style>
  <w:style w:type="paragraph" w:styleId="Tekstopmerking">
    <w:name w:val="annotation text"/>
    <w:basedOn w:val="Standaard"/>
    <w:link w:val="TekstopmerkingChar"/>
    <w:uiPriority w:val="99"/>
    <w:semiHidden/>
    <w:rsid w:val="003B11D6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3B11D6"/>
    <w:rPr>
      <w:rFonts w:ascii="Trebuchet MS" w:hAnsi="Trebuchet MS" w:cs="Trebuchet MS"/>
      <w:sz w:val="20"/>
      <w:szCs w:val="20"/>
      <w:lang w:val="nl-BE" w:eastAsia="nl-NL"/>
    </w:rPr>
  </w:style>
  <w:style w:type="character" w:styleId="Verwijzingopmerking">
    <w:name w:val="annotation reference"/>
    <w:basedOn w:val="Standaardalinea-lettertype"/>
    <w:uiPriority w:val="99"/>
    <w:semiHidden/>
    <w:rsid w:val="003B11D6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qFormat/>
    <w:locked/>
    <w:rsid w:val="007C51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rsid w:val="007C51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BE"/>
    </w:rPr>
  </w:style>
  <w:style w:type="paragraph" w:styleId="Plattetekst">
    <w:name w:val="Body Text"/>
    <w:basedOn w:val="Standaard"/>
    <w:link w:val="PlattetekstChar"/>
    <w:rsid w:val="00D06246"/>
    <w:pPr>
      <w:autoSpaceDE w:val="0"/>
      <w:autoSpaceDN w:val="0"/>
      <w:adjustRightInd w:val="0"/>
    </w:pPr>
    <w:rPr>
      <w:szCs w:val="18"/>
    </w:rPr>
  </w:style>
  <w:style w:type="character" w:customStyle="1" w:styleId="PlattetekstChar">
    <w:name w:val="Platte tekst Char"/>
    <w:basedOn w:val="Standaardalinea-lettertype"/>
    <w:link w:val="Plattetekst"/>
    <w:rsid w:val="00D06246"/>
    <w:rPr>
      <w:szCs w:val="18"/>
    </w:rPr>
  </w:style>
  <w:style w:type="paragraph" w:customStyle="1" w:styleId="OVW-B-tekst">
    <w:name w:val="OVW-B-tekst"/>
    <w:basedOn w:val="OVW-tekst"/>
    <w:qFormat/>
    <w:rsid w:val="000037CB"/>
    <w:pPr>
      <w:tabs>
        <w:tab w:val="left" w:pos="1134"/>
      </w:tabs>
    </w:pPr>
  </w:style>
  <w:style w:type="paragraph" w:customStyle="1" w:styleId="OVW-B-perposte-mail">
    <w:name w:val="OVW-B-per post/e-mail"/>
    <w:basedOn w:val="OVW-tekst"/>
    <w:qFormat/>
    <w:rsid w:val="00266349"/>
    <w:pPr>
      <w:ind w:left="4820"/>
    </w:pPr>
    <w:rPr>
      <w:b/>
      <w:bCs/>
    </w:rPr>
  </w:style>
  <w:style w:type="paragraph" w:customStyle="1" w:styleId="OVW-B-adrese-mail">
    <w:name w:val="OVW-B-adres/e-mail"/>
    <w:basedOn w:val="OVW-tekst"/>
    <w:qFormat/>
    <w:rsid w:val="00266349"/>
    <w:pPr>
      <w:tabs>
        <w:tab w:val="left" w:pos="1134"/>
      </w:tabs>
      <w:ind w:left="4820"/>
    </w:pPr>
    <w:rPr>
      <w:szCs w:val="24"/>
    </w:rPr>
  </w:style>
  <w:style w:type="paragraph" w:customStyle="1" w:styleId="OVW-B-gegevenskenmerk">
    <w:name w:val="OVW-B-gegevens/kenmerk"/>
    <w:basedOn w:val="OVW-tekst"/>
    <w:next w:val="OVW-tekst"/>
    <w:qFormat/>
    <w:rsid w:val="00266349"/>
    <w:pPr>
      <w:tabs>
        <w:tab w:val="left" w:pos="1701"/>
        <w:tab w:val="left" w:pos="1843"/>
      </w:tabs>
    </w:pPr>
    <w:rPr>
      <w:sz w:val="18"/>
    </w:rPr>
  </w:style>
  <w:style w:type="paragraph" w:customStyle="1" w:styleId="OVW-B-opsommingnummer">
    <w:name w:val="OVW-B-opsomming nummer"/>
    <w:basedOn w:val="OVW-tekst"/>
    <w:qFormat/>
    <w:rsid w:val="00266349"/>
    <w:pPr>
      <w:numPr>
        <w:numId w:val="14"/>
      </w:numPr>
      <w:tabs>
        <w:tab w:val="left" w:pos="1134"/>
      </w:tabs>
      <w:ind w:left="426" w:hanging="426"/>
    </w:pPr>
    <w:rPr>
      <w:szCs w:val="24"/>
    </w:rPr>
  </w:style>
  <w:style w:type="table" w:styleId="Tabelraster">
    <w:name w:val="Table Grid"/>
    <w:basedOn w:val="Standaardtabel"/>
    <w:uiPriority w:val="59"/>
    <w:rsid w:val="006479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W-bijlageintekst">
    <w:name w:val="OVW-bijlage in tekst"/>
    <w:basedOn w:val="OVW-tekst"/>
    <w:next w:val="OVW-tekst"/>
    <w:qFormat/>
    <w:rsid w:val="002206B2"/>
    <w:rPr>
      <w:bCs/>
      <w:i/>
      <w:iCs/>
      <w:color w:val="808080" w:themeColor="background1" w:themeShade="80"/>
    </w:rPr>
  </w:style>
  <w:style w:type="paragraph" w:customStyle="1" w:styleId="OVW-opsommingbolletje">
    <w:name w:val="OVW-opsomming bolletje"/>
    <w:basedOn w:val="OVW-tekst"/>
    <w:qFormat/>
    <w:rsid w:val="00266349"/>
    <w:pPr>
      <w:numPr>
        <w:numId w:val="16"/>
      </w:numPr>
      <w:ind w:left="425" w:hanging="425"/>
    </w:pPr>
  </w:style>
  <w:style w:type="paragraph" w:customStyle="1" w:styleId="OVW-bijlage">
    <w:name w:val="OVW-bijlage"/>
    <w:basedOn w:val="OVW-tekst"/>
    <w:next w:val="OVW-tekst"/>
    <w:link w:val="OVW-bijlageChar"/>
    <w:qFormat/>
    <w:rsid w:val="002206B2"/>
    <w:pPr>
      <w:tabs>
        <w:tab w:val="right" w:pos="7088"/>
        <w:tab w:val="left" w:pos="7513"/>
      </w:tabs>
      <w:ind w:right="-425"/>
    </w:pPr>
    <w:rPr>
      <w:b/>
      <w:smallCaps/>
      <w:color w:val="FFFFFF" w:themeColor="background1"/>
      <w:sz w:val="44"/>
      <w:szCs w:val="24"/>
    </w:rPr>
  </w:style>
  <w:style w:type="paragraph" w:customStyle="1" w:styleId="OVW-omschrVZ">
    <w:name w:val="OVW-omschr. VZ"/>
    <w:basedOn w:val="OVW-tekst"/>
    <w:next w:val="OVW-tekst"/>
    <w:qFormat/>
    <w:rsid w:val="002206B2"/>
    <w:pPr>
      <w:tabs>
        <w:tab w:val="left" w:pos="1134"/>
      </w:tabs>
      <w:spacing w:line="360" w:lineRule="auto"/>
    </w:pPr>
    <w:rPr>
      <w:b/>
      <w:caps/>
      <w:color w:val="599FDE"/>
      <w:sz w:val="24"/>
      <w:szCs w:val="24"/>
    </w:rPr>
  </w:style>
  <w:style w:type="paragraph" w:customStyle="1" w:styleId="OVW-tekstinspring1">
    <w:name w:val="OVW-tekst inspring 1"/>
    <w:aliases w:val="25"/>
    <w:basedOn w:val="OVW-tekst"/>
    <w:qFormat/>
    <w:rsid w:val="002206B2"/>
    <w:pPr>
      <w:tabs>
        <w:tab w:val="left" w:pos="1134"/>
      </w:tabs>
      <w:ind w:left="709"/>
    </w:pPr>
  </w:style>
  <w:style w:type="paragraph" w:customStyle="1" w:styleId="OVW-bijlageintekstinspring">
    <w:name w:val="OVW-bijlage in tekst (inspring)"/>
    <w:basedOn w:val="OVW-tekst"/>
    <w:next w:val="OVW-tekst"/>
    <w:qFormat/>
    <w:rsid w:val="002206B2"/>
    <w:pPr>
      <w:tabs>
        <w:tab w:val="left" w:pos="1134"/>
      </w:tabs>
      <w:ind w:left="709"/>
    </w:pPr>
    <w:rPr>
      <w:i/>
      <w:iCs/>
      <w:color w:val="808080" w:themeColor="background1" w:themeShade="80"/>
    </w:rPr>
  </w:style>
  <w:style w:type="paragraph" w:customStyle="1" w:styleId="OVW-V-tekstvet">
    <w:name w:val="OVW-V-tekst vet"/>
    <w:basedOn w:val="OVW-tekst"/>
    <w:next w:val="OVW-tekst"/>
    <w:qFormat/>
    <w:rsid w:val="00D231DF"/>
    <w:rPr>
      <w:b/>
      <w:color w:val="000000" w:themeColor="text1"/>
    </w:rPr>
  </w:style>
  <w:style w:type="paragraph" w:customStyle="1" w:styleId="OVW-V-kop1">
    <w:name w:val="OVW-V-kop 1"/>
    <w:basedOn w:val="OVW-tekst"/>
    <w:next w:val="OVW-tekst"/>
    <w:qFormat/>
    <w:rsid w:val="00D231DF"/>
    <w:pPr>
      <w:keepNext/>
      <w:spacing w:before="300"/>
      <w:outlineLvl w:val="0"/>
    </w:pPr>
    <w:rPr>
      <w:b/>
      <w:smallCaps/>
      <w:color w:val="599FDE"/>
      <w:sz w:val="22"/>
    </w:rPr>
  </w:style>
  <w:style w:type="paragraph" w:customStyle="1" w:styleId="OVW-V-juridischetekst">
    <w:name w:val="OVW-V-juridische tekst"/>
    <w:basedOn w:val="OVW-tekst"/>
    <w:next w:val="OVW-tekst"/>
    <w:qFormat/>
    <w:rsid w:val="00D231DF"/>
    <w:rPr>
      <w:i/>
      <w:iCs/>
      <w:color w:val="808080" w:themeColor="background1" w:themeShade="80"/>
      <w:sz w:val="16"/>
      <w:szCs w:val="16"/>
    </w:rPr>
  </w:style>
  <w:style w:type="character" w:customStyle="1" w:styleId="OVW-V-bronintekstsuperscr">
    <w:name w:val="OVW-V-bron in tekst superscr."/>
    <w:basedOn w:val="Standaardalinea-lettertype"/>
    <w:uiPriority w:val="1"/>
    <w:qFormat/>
    <w:rsid w:val="00D231DF"/>
    <w:rPr>
      <w:color w:val="808080" w:themeColor="background1" w:themeShade="80"/>
      <w:vertAlign w:val="superscript"/>
    </w:rPr>
  </w:style>
  <w:style w:type="paragraph" w:customStyle="1" w:styleId="OVW-bijlageblauw">
    <w:name w:val="OVW-bijlage blauw"/>
    <w:basedOn w:val="OVW-tekst"/>
    <w:qFormat/>
    <w:rsid w:val="002206B2"/>
    <w:pPr>
      <w:ind w:right="2552"/>
      <w:jc w:val="right"/>
    </w:pPr>
    <w:rPr>
      <w:b/>
      <w:smallCaps/>
      <w:color w:val="599FDE"/>
      <w:sz w:val="24"/>
    </w:rPr>
  </w:style>
  <w:style w:type="character" w:customStyle="1" w:styleId="OVW-tekstChar">
    <w:name w:val="OVW-tekst Char"/>
    <w:basedOn w:val="Standaardalinea-lettertype"/>
    <w:link w:val="OVW-tekst"/>
    <w:rsid w:val="00D231DF"/>
    <w:rPr>
      <w:rFonts w:eastAsiaTheme="minorHAnsi" w:cstheme="minorBidi"/>
      <w:lang w:eastAsia="en-US"/>
    </w:rPr>
  </w:style>
  <w:style w:type="character" w:customStyle="1" w:styleId="OVW-bijlageChar">
    <w:name w:val="OVW-bijlage Char"/>
    <w:basedOn w:val="OVW-tekstChar"/>
    <w:link w:val="OVW-bijlage"/>
    <w:rsid w:val="00D231DF"/>
    <w:rPr>
      <w:rFonts w:eastAsiaTheme="minorHAnsi" w:cstheme="minorBidi"/>
      <w:b/>
      <w:smallCaps/>
      <w:color w:val="FFFFFF" w:themeColor="background1"/>
      <w:sz w:val="44"/>
      <w:szCs w:val="24"/>
      <w:lang w:eastAsia="en-US"/>
    </w:rPr>
  </w:style>
  <w:style w:type="character" w:customStyle="1" w:styleId="OVW-Bijlage1">
    <w:name w:val="OVW-Bijlage1"/>
    <w:basedOn w:val="Standaardalinea-lettertype"/>
    <w:uiPriority w:val="1"/>
    <w:qFormat/>
    <w:rsid w:val="00D231DF"/>
    <w:rPr>
      <w:color w:val="FFFFFF" w:themeColor="background1"/>
      <w:sz w:val="44"/>
    </w:rPr>
  </w:style>
  <w:style w:type="paragraph" w:customStyle="1" w:styleId="OVW-BijlageFrame">
    <w:name w:val="OVW-BijlageFrame"/>
    <w:basedOn w:val="OVW-tekst"/>
    <w:next w:val="OVW-bijlageblauw"/>
    <w:qFormat/>
    <w:rsid w:val="002206B2"/>
    <w:pPr>
      <w:framePr w:w="2869" w:h="249" w:hSpace="57" w:vSpace="57" w:wrap="around" w:vAnchor="page" w:hAnchor="page" w:x="8648" w:y="1844" w:anchorLock="1"/>
      <w:spacing w:line="276" w:lineRule="auto"/>
    </w:pPr>
    <w:rPr>
      <w:b/>
      <w:bCs/>
      <w:caps/>
      <w:color w:val="FFFFFF" w:themeColor="background1"/>
      <w:sz w:val="44"/>
      <w:szCs w:val="44"/>
    </w:rPr>
  </w:style>
  <w:style w:type="character" w:styleId="Voetnootmarkering">
    <w:name w:val="footnote reference"/>
    <w:basedOn w:val="Standaardalinea-lettertype"/>
    <w:uiPriority w:val="99"/>
    <w:rsid w:val="002206B2"/>
    <w:rPr>
      <w:rFonts w:ascii="Verdana" w:hAnsi="Verdana"/>
      <w:i/>
      <w:color w:val="808080" w:themeColor="background1" w:themeShade="80"/>
      <w:sz w:val="16"/>
      <w:vertAlign w:val="superscript"/>
    </w:rPr>
  </w:style>
  <w:style w:type="paragraph" w:styleId="Voetnoottekst">
    <w:name w:val="footnote text"/>
    <w:basedOn w:val="OVW-T-bronintekst"/>
    <w:link w:val="VoetnoottekstChar"/>
    <w:uiPriority w:val="99"/>
    <w:rsid w:val="002206B2"/>
  </w:style>
  <w:style w:type="character" w:customStyle="1" w:styleId="VoetnoottekstChar">
    <w:name w:val="Voetnoottekst Char"/>
    <w:basedOn w:val="Standaardalinea-lettertype"/>
    <w:link w:val="Voetnoottekst"/>
    <w:uiPriority w:val="99"/>
    <w:rsid w:val="002206B2"/>
    <w:rPr>
      <w:i/>
      <w:iCs/>
      <w:color w:val="808080" w:themeColor="background1" w:themeShade="80"/>
      <w:sz w:val="16"/>
      <w:szCs w:val="16"/>
    </w:rPr>
  </w:style>
  <w:style w:type="paragraph" w:customStyle="1" w:styleId="OVW-V-bronintekst">
    <w:name w:val="OVW-V-bron in tekst"/>
    <w:basedOn w:val="OVW-tekst"/>
    <w:next w:val="OVW-tekst"/>
    <w:qFormat/>
    <w:rsid w:val="00D231DF"/>
    <w:rPr>
      <w:i/>
      <w:iCs/>
      <w:color w:val="808080" w:themeColor="background1" w:themeShade="80"/>
      <w:sz w:val="16"/>
      <w:szCs w:val="16"/>
    </w:rPr>
  </w:style>
  <w:style w:type="paragraph" w:customStyle="1" w:styleId="OVW-O-kop1">
    <w:name w:val="OVW-O-kop 1"/>
    <w:basedOn w:val="OVW-tekst"/>
    <w:next w:val="OVW-tekst"/>
    <w:qFormat/>
    <w:rsid w:val="00266349"/>
    <w:pPr>
      <w:keepNext/>
      <w:spacing w:before="300"/>
    </w:pPr>
    <w:rPr>
      <w:b/>
      <w:smallCaps/>
      <w:color w:val="599FDE"/>
      <w:sz w:val="22"/>
      <w:szCs w:val="22"/>
    </w:rPr>
  </w:style>
  <w:style w:type="paragraph" w:customStyle="1" w:styleId="OVW-T-kop1">
    <w:name w:val="OVW-T-kop 1"/>
    <w:basedOn w:val="OVW-tekst"/>
    <w:next w:val="OVW-tekst"/>
    <w:qFormat/>
    <w:rsid w:val="002206B2"/>
    <w:pPr>
      <w:keepNext/>
      <w:tabs>
        <w:tab w:val="left" w:pos="1134"/>
      </w:tabs>
    </w:pPr>
    <w:rPr>
      <w:b/>
      <w:caps/>
      <w:color w:val="599FDE"/>
      <w:sz w:val="24"/>
      <w:szCs w:val="24"/>
    </w:rPr>
  </w:style>
  <w:style w:type="paragraph" w:customStyle="1" w:styleId="OVW-T-inhoudsopgave">
    <w:name w:val="OVW-T-inhoudsopgave"/>
    <w:basedOn w:val="OVW-tekst"/>
    <w:next w:val="OVW-tekst"/>
    <w:qFormat/>
    <w:rsid w:val="002206B2"/>
    <w:pPr>
      <w:tabs>
        <w:tab w:val="left" w:pos="709"/>
        <w:tab w:val="left" w:pos="1134"/>
        <w:tab w:val="right" w:pos="9638"/>
      </w:tabs>
    </w:pPr>
  </w:style>
  <w:style w:type="paragraph" w:customStyle="1" w:styleId="OVW-T-inhoudsopgave1">
    <w:name w:val="OVW-T-inhoudsopgave 1"/>
    <w:basedOn w:val="OVW-tekst"/>
    <w:next w:val="OVW-tekst"/>
    <w:qFormat/>
    <w:rsid w:val="002206B2"/>
    <w:pPr>
      <w:tabs>
        <w:tab w:val="left" w:pos="1560"/>
        <w:tab w:val="right" w:pos="9638"/>
      </w:tabs>
      <w:ind w:left="709"/>
    </w:pPr>
  </w:style>
  <w:style w:type="paragraph" w:customStyle="1" w:styleId="OVW-T-kopopsomming1">
    <w:name w:val="OVW-T-kop opsomming 1"/>
    <w:basedOn w:val="Kop1"/>
    <w:next w:val="OVW-tekst"/>
    <w:qFormat/>
    <w:rsid w:val="002206B2"/>
    <w:pPr>
      <w:keepLines w:val="0"/>
      <w:pageBreakBefore/>
      <w:numPr>
        <w:numId w:val="18"/>
      </w:numPr>
      <w:spacing w:before="0"/>
      <w:ind w:left="709" w:hanging="709"/>
    </w:pPr>
    <w:rPr>
      <w:rFonts w:ascii="Verdana" w:eastAsia="Times New Roman" w:hAnsi="Verdana" w:cs="Times New Roman"/>
      <w:b/>
      <w:caps/>
      <w:color w:val="599FDE"/>
      <w:kern w:val="28"/>
      <w:sz w:val="24"/>
      <w:szCs w:val="24"/>
    </w:rPr>
  </w:style>
  <w:style w:type="paragraph" w:customStyle="1" w:styleId="OVW-T-kopopsomming2">
    <w:name w:val="OVW-T-kop opsomming 2"/>
    <w:basedOn w:val="Kop2"/>
    <w:next w:val="OVW-tekst"/>
    <w:qFormat/>
    <w:rsid w:val="002206B2"/>
    <w:pPr>
      <w:keepLines w:val="0"/>
      <w:numPr>
        <w:ilvl w:val="1"/>
        <w:numId w:val="18"/>
      </w:numPr>
      <w:spacing w:before="300"/>
      <w:ind w:left="709" w:hanging="709"/>
    </w:pPr>
    <w:rPr>
      <w:rFonts w:ascii="Verdana" w:eastAsia="Times New Roman" w:hAnsi="Verdana" w:cs="Arial"/>
      <w:b/>
      <w:bCs/>
      <w:iCs/>
      <w:smallCaps/>
      <w:color w:val="599FDE"/>
      <w:sz w:val="22"/>
      <w:szCs w:val="22"/>
    </w:rPr>
  </w:style>
  <w:style w:type="paragraph" w:customStyle="1" w:styleId="OVW-T-opsomming1hoofdletter">
    <w:name w:val="OVW-T-opsomming 1 hoofdletter"/>
    <w:basedOn w:val="OVW-tekst"/>
    <w:qFormat/>
    <w:rsid w:val="002206B2"/>
    <w:pPr>
      <w:numPr>
        <w:numId w:val="19"/>
      </w:numPr>
      <w:tabs>
        <w:tab w:val="clear" w:pos="720"/>
        <w:tab w:val="left" w:pos="1134"/>
      </w:tabs>
      <w:ind w:left="1134" w:hanging="425"/>
    </w:pPr>
  </w:style>
  <w:style w:type="paragraph" w:customStyle="1" w:styleId="OVW-T-teksttabelvetwit">
    <w:name w:val="OVW-T-tekst tabel vet wit"/>
    <w:basedOn w:val="OVW-tekst"/>
    <w:next w:val="OVW-tekst"/>
    <w:qFormat/>
    <w:rsid w:val="002206B2"/>
    <w:pPr>
      <w:tabs>
        <w:tab w:val="left" w:pos="1134"/>
      </w:tabs>
    </w:pPr>
    <w:rPr>
      <w:b/>
      <w:bCs/>
      <w:color w:val="FFFFFF" w:themeColor="background1"/>
    </w:rPr>
  </w:style>
  <w:style w:type="paragraph" w:customStyle="1" w:styleId="OVW-T-opsomming1bolletje">
    <w:name w:val="OVW-T-opsomming 1 bolletje"/>
    <w:basedOn w:val="OVW-tekst"/>
    <w:qFormat/>
    <w:rsid w:val="002206B2"/>
    <w:pPr>
      <w:numPr>
        <w:numId w:val="23"/>
      </w:numPr>
      <w:tabs>
        <w:tab w:val="left" w:pos="1134"/>
      </w:tabs>
    </w:pPr>
  </w:style>
  <w:style w:type="paragraph" w:customStyle="1" w:styleId="OVW-T-opsomming1nummer">
    <w:name w:val="OVW-T-opsomming 1 nummer"/>
    <w:basedOn w:val="OVW-tekst"/>
    <w:qFormat/>
    <w:rsid w:val="002206B2"/>
    <w:pPr>
      <w:numPr>
        <w:numId w:val="21"/>
      </w:numPr>
      <w:tabs>
        <w:tab w:val="left" w:pos="1134"/>
      </w:tabs>
      <w:ind w:left="1134" w:hanging="425"/>
    </w:pPr>
    <w:rPr>
      <w:rFonts w:eastAsia="MS Mincho"/>
    </w:rPr>
  </w:style>
  <w:style w:type="paragraph" w:customStyle="1" w:styleId="OVW-T-bronintekst">
    <w:name w:val="OVW-T-bron in tekst"/>
    <w:basedOn w:val="OVW-tekstinspring1"/>
    <w:next w:val="OVW-tekstinspring1"/>
    <w:qFormat/>
    <w:rsid w:val="002206B2"/>
    <w:rPr>
      <w:i/>
      <w:iCs/>
      <w:color w:val="808080" w:themeColor="background1" w:themeShade="80"/>
      <w:sz w:val="16"/>
      <w:szCs w:val="16"/>
    </w:rPr>
  </w:style>
  <w:style w:type="character" w:customStyle="1" w:styleId="OVW-T-bronintekstsuperscr">
    <w:name w:val="OVW-T-bron in tekst superscr."/>
    <w:basedOn w:val="Voetnootmarkering"/>
    <w:uiPriority w:val="1"/>
    <w:qFormat/>
    <w:rsid w:val="002206B2"/>
    <w:rPr>
      <w:rFonts w:ascii="Verdana" w:hAnsi="Verdana"/>
      <w:i/>
      <w:color w:val="808080" w:themeColor="background1" w:themeShade="80"/>
      <w:sz w:val="16"/>
      <w:vertAlign w:val="superscript"/>
    </w:rPr>
  </w:style>
  <w:style w:type="paragraph" w:customStyle="1" w:styleId="OVW-T-opsomming2streepje">
    <w:name w:val="OVW-T-opsomming 2 streepje"/>
    <w:basedOn w:val="Lijstalinea"/>
    <w:qFormat/>
    <w:rsid w:val="002206B2"/>
    <w:pPr>
      <w:numPr>
        <w:ilvl w:val="1"/>
        <w:numId w:val="23"/>
      </w:numPr>
      <w:tabs>
        <w:tab w:val="num" w:pos="360"/>
      </w:tabs>
    </w:pPr>
  </w:style>
  <w:style w:type="paragraph" w:customStyle="1" w:styleId="OVW-O-voettekst">
    <w:name w:val="OVW-O-voettekst"/>
    <w:basedOn w:val="Voettekst"/>
    <w:qFormat/>
    <w:rsid w:val="00E05C40"/>
    <w:rPr>
      <w:rFonts w:eastAsia="Times New Roman" w:cs="Times New Roman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E05C40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2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dura\kleos\klanten\2015\Overwater\sjablonen\e-mailbrief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e6e540-de21-49d3-a0e8-865702706c9c">
      <Terms xmlns="http://schemas.microsoft.com/office/infopath/2007/PartnerControls"/>
    </lcf76f155ced4ddcb4097134ff3c332f>
    <TaxCatchAll xmlns="a0c27ac8-260d-4908-b767-25c9ef7696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A5F8AD49D234CB97B4055124B04C8" ma:contentTypeVersion="18" ma:contentTypeDescription="Een nieuw document maken." ma:contentTypeScope="" ma:versionID="3769e56e6096590e72a73644d070e70c">
  <xsd:schema xmlns:xsd="http://www.w3.org/2001/XMLSchema" xmlns:xs="http://www.w3.org/2001/XMLSchema" xmlns:p="http://schemas.microsoft.com/office/2006/metadata/properties" xmlns:ns2="0de6e540-de21-49d3-a0e8-865702706c9c" xmlns:ns3="a0c27ac8-260d-4908-b767-25c9ef769633" targetNamespace="http://schemas.microsoft.com/office/2006/metadata/properties" ma:root="true" ma:fieldsID="a783082759f10a0b28e6be2cd6189a78" ns2:_="" ns3:_="">
    <xsd:import namespace="0de6e540-de21-49d3-a0e8-865702706c9c"/>
    <xsd:import namespace="a0c27ac8-260d-4908-b767-25c9ef769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e540-de21-49d3-a0e8-865702706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5710962b-d3a7-4f98-bbb9-b27a655d1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27ac8-260d-4908-b767-25c9ef76963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40b7146-918f-4e4a-a3fa-1399b3d0a64c}" ma:internalName="TaxCatchAll" ma:showField="CatchAllData" ma:web="a0c27ac8-260d-4908-b767-25c9ef769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3E72B-F4DC-4840-81D0-6A1DF5BDD4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6817A0-EE70-4CC9-BA99-41DC1784C845}"/>
</file>

<file path=customXml/itemProps3.xml><?xml version="1.0" encoding="utf-8"?>
<ds:datastoreItem xmlns:ds="http://schemas.openxmlformats.org/officeDocument/2006/customXml" ds:itemID="{006036C5-0F1E-4CEF-9EE7-87538C93B3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3B0CC-2E3C-4919-968F-4AEADBDD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e-mailbrief</Template>
  <TotalTime>60</TotalTime>
  <Pages>2</Pages>
  <Words>300</Words>
  <Characters>2378</Characters>
  <Application>Microsoft Office Word</Application>
  <DocSecurity>0</DocSecurity>
  <Lines>76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Verhallen, Rob</dc:creator>
  <cp:lastModifiedBy>Sven Belder</cp:lastModifiedBy>
  <cp:revision>8</cp:revision>
  <cp:lastPrinted>2021-05-19T14:27:00Z</cp:lastPrinted>
  <dcterms:created xsi:type="dcterms:W3CDTF">2025-03-13T13:54:00Z</dcterms:created>
  <dcterms:modified xsi:type="dcterms:W3CDTF">2026-03-03T14:04:00Z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koopBrochureStylesCopied">
    <vt:lpwstr>2</vt:lpwstr>
  </property>
  <property fmtid="{D5CDD505-2E9C-101B-9397-08002B2CF9AE}" pid="3" name="BaseStylesCopied">
    <vt:lpwstr>2</vt:lpwstr>
  </property>
  <property fmtid="{D5CDD505-2E9C-101B-9397-08002B2CF9AE}" pid="4" name="ContentTypeId">
    <vt:lpwstr>0x010100697A5F8AD49D234CB97B4055124B04C8</vt:lpwstr>
  </property>
  <property fmtid="{D5CDD505-2E9C-101B-9397-08002B2CF9AE}" pid="5" name="TaxatierapportStylesCopied">
    <vt:lpwstr>2</vt:lpwstr>
  </property>
  <property fmtid="{D5CDD505-2E9C-101B-9397-08002B2CF9AE}" pid="6" name="EDOID">
    <vt:i4>463322</vt:i4>
  </property>
</Properties>
</file>